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4B0C1B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A50EF7" w:rsidRPr="00394708" w:rsidRDefault="00A50EF7" w:rsidP="00A50EF7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A50EF7" w:rsidRPr="00045650" w:rsidRDefault="00A50EF7" w:rsidP="00A50EF7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9C407B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กรมอนามัย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4324AD" w:rsidTr="004324AD">
        <w:tc>
          <w:tcPr>
            <w:tcW w:w="675" w:type="dxa"/>
          </w:tcPr>
          <w:p w:rsidR="00394708" w:rsidRPr="004324AD" w:rsidRDefault="00394708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4324AD" w:rsidTr="004324AD">
        <w:tc>
          <w:tcPr>
            <w:tcW w:w="675" w:type="dxa"/>
          </w:tcPr>
          <w:p w:rsidR="00394708" w:rsidRPr="004324AD" w:rsidRDefault="00394708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2551</w:t>
            </w:r>
          </w:p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4324AD" w:rsidTr="004324AD">
        <w:tc>
          <w:tcPr>
            <w:tcW w:w="675" w:type="dxa"/>
          </w:tcPr>
          <w:p w:rsidR="00394708" w:rsidRPr="004324AD" w:rsidRDefault="00394708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การขอใบอนุญาตจัดตั้งตลาด </w:t>
      </w:r>
      <w:r w:rsidR="00094F82" w:rsidRPr="000C2AAC">
        <w:rPr>
          <w:rFonts w:ascii="Cordia New" w:hAnsi="Cordia New"/>
          <w:noProof/>
          <w:sz w:val="32"/>
          <w:szCs w:val="32"/>
        </w:rPr>
        <w:t>20/05/2558 14:45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4324AD" w:rsidTr="004324AD">
        <w:tc>
          <w:tcPr>
            <w:tcW w:w="675" w:type="dxa"/>
          </w:tcPr>
          <w:p w:rsidR="00094F82" w:rsidRPr="004324AD" w:rsidRDefault="00094F82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4324AD" w:rsidRDefault="00A13B6C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ระบุกลุ่ม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กอง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ฝ่ายที่รับผิดชอบในการให้บริการในเขตท้องถิ่นนั้น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4324AD" w:rsidRDefault="00A13B6C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4324AD" w:rsidRDefault="00A13B6C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  <w:tr w:rsidR="00A50EF7" w:rsidRPr="00DA0360" w:rsidTr="00A8495B">
        <w:tc>
          <w:tcPr>
            <w:tcW w:w="675" w:type="dxa"/>
          </w:tcPr>
          <w:p w:rsidR="00A50EF7" w:rsidRPr="00DA0360" w:rsidRDefault="00A50EF7" w:rsidP="00A8495B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A50EF7" w:rsidRPr="00B008A2" w:rsidRDefault="00A50EF7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A50EF7" w:rsidRPr="00476E75" w:rsidRDefault="00A50EF7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A50EF7" w:rsidRPr="006F2864" w:rsidRDefault="00A50EF7" w:rsidP="00A8495B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ผู้ใดประสงค์ขอใบอนุญาตจัดตั้งตลาด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324AD" w:rsidTr="004324AD">
        <w:trPr>
          <w:tblHeader/>
        </w:trPr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อุทธรณ์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     1.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2.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กรณีไม่ชำระตามระยะเวลาที่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กำหนดจะต้องเสียค่าปรับเพิ่มขึ้นอีกร้อยละ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324AD" w:rsidTr="004324AD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324AD" w:rsidRDefault="00452B6B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324A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4324AD" w:rsidTr="004324AD">
        <w:trPr>
          <w:tblHeader/>
        </w:trPr>
        <w:tc>
          <w:tcPr>
            <w:tcW w:w="675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324AD" w:rsidRDefault="004E651F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4324A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324AD" w:rsidTr="004324AD">
        <w:tc>
          <w:tcPr>
            <w:tcW w:w="675" w:type="dxa"/>
            <w:vAlign w:val="center"/>
          </w:tcPr>
          <w:p w:rsidR="00AC4AC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c>
          <w:tcPr>
            <w:tcW w:w="675" w:type="dxa"/>
            <w:vAlign w:val="center"/>
          </w:tcPr>
          <w:p w:rsidR="00AC4AC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 xml:space="preserve">( 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c>
          <w:tcPr>
            <w:tcW w:w="675" w:type="dxa"/>
            <w:vAlign w:val="center"/>
          </w:tcPr>
          <w:p w:rsidR="00AC4AC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</w:tc>
        <w:tc>
          <w:tcPr>
            <w:tcW w:w="1843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4324AD" w:rsidTr="004324AD">
        <w:tc>
          <w:tcPr>
            <w:tcW w:w="534" w:type="dxa"/>
          </w:tcPr>
          <w:p w:rsidR="00A13B6C" w:rsidRPr="004324AD" w:rsidRDefault="00A13B6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324AD" w:rsidRDefault="00A13B6C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อัตราค่าธรรมเนียมใบอนุญาตจัดตั้งตลาดฉบับละไม่เกิน </w:t>
            </w:r>
            <w:r w:rsidRPr="004324AD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2,000 </w:t>
            </w:r>
            <w:r w:rsidRPr="004324A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4324AD" w:rsidRDefault="000F1309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4324AD" w:rsidRDefault="00E90756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4324AD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4324AD" w:rsidTr="004324AD">
        <w:tc>
          <w:tcPr>
            <w:tcW w:w="534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4324AD">
              <w:rPr>
                <w:rFonts w:ascii="Cordia New" w:hAnsi="Cordia New"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4324AD" w:rsidTr="004324AD">
        <w:tc>
          <w:tcPr>
            <w:tcW w:w="534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4324AD">
              <w:rPr>
                <w:rFonts w:ascii="Cordia New" w:hAnsi="Cordia New"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A50EF7" w:rsidRPr="008940D3" w:rsidTr="00A8495B">
        <w:tc>
          <w:tcPr>
            <w:tcW w:w="534" w:type="dxa"/>
          </w:tcPr>
          <w:p w:rsidR="00A50EF7" w:rsidRPr="008940D3" w:rsidRDefault="00A50EF7" w:rsidP="00A8495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A50EF7" w:rsidRDefault="00A50EF7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A50EF7" w:rsidRPr="00E20625" w:rsidRDefault="00A50EF7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4324AD" w:rsidTr="004324AD">
        <w:tc>
          <w:tcPr>
            <w:tcW w:w="675" w:type="dxa"/>
          </w:tcPr>
          <w:p w:rsidR="00F064C0" w:rsidRPr="004324AD" w:rsidRDefault="00F064C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4324AD" w:rsidRDefault="00F064C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4324AD">
              <w:rPr>
                <w:rFonts w:ascii="Cordia New" w:hAnsi="Cordia New"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4324AD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4324AD" w:rsidRDefault="00A50EF7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4324AD" w:rsidRDefault="00A50EF7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เชาวลิตทวนทอง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9B" w:rsidRDefault="00B31D9B" w:rsidP="00C81DB8">
      <w:pPr>
        <w:spacing w:after="0" w:line="240" w:lineRule="auto"/>
      </w:pPr>
      <w:r>
        <w:separator/>
      </w:r>
    </w:p>
  </w:endnote>
  <w:endnote w:type="continuationSeparator" w:id="0">
    <w:p w:rsidR="00B31D9B" w:rsidRDefault="00B31D9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9B" w:rsidRDefault="00B31D9B" w:rsidP="00C81DB8">
      <w:pPr>
        <w:spacing w:after="0" w:line="240" w:lineRule="auto"/>
      </w:pPr>
      <w:r>
        <w:separator/>
      </w:r>
    </w:p>
  </w:footnote>
  <w:footnote w:type="continuationSeparator" w:id="0">
    <w:p w:rsidR="00B31D9B" w:rsidRDefault="00B31D9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9C407B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5B3F6A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5B3F6A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B6981"/>
    <w:rsid w:val="003C25A4"/>
    <w:rsid w:val="003F489A"/>
    <w:rsid w:val="003F4A0D"/>
    <w:rsid w:val="00422EAB"/>
    <w:rsid w:val="004324AD"/>
    <w:rsid w:val="00444BFB"/>
    <w:rsid w:val="00452B6B"/>
    <w:rsid w:val="004B0C1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B3F6A"/>
    <w:rsid w:val="005C6B68"/>
    <w:rsid w:val="00600A25"/>
    <w:rsid w:val="006437C0"/>
    <w:rsid w:val="0064558D"/>
    <w:rsid w:val="0065175D"/>
    <w:rsid w:val="00666100"/>
    <w:rsid w:val="00683BB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2C8D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407B"/>
    <w:rsid w:val="00A05B9B"/>
    <w:rsid w:val="00A10CDA"/>
    <w:rsid w:val="00A13B6C"/>
    <w:rsid w:val="00A47E94"/>
    <w:rsid w:val="00A50EF7"/>
    <w:rsid w:val="00AA7734"/>
    <w:rsid w:val="00AC4ACB"/>
    <w:rsid w:val="00AE6A9D"/>
    <w:rsid w:val="00AF4A06"/>
    <w:rsid w:val="00B23DA2"/>
    <w:rsid w:val="00B31D9B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A5C72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CC05-AFEF-4E76-9736-438194FD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9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4</cp:revision>
  <cp:lastPrinted>2015-07-20T06:28:00Z</cp:lastPrinted>
  <dcterms:created xsi:type="dcterms:W3CDTF">2015-07-19T15:51:00Z</dcterms:created>
  <dcterms:modified xsi:type="dcterms:W3CDTF">2015-07-20T06:28:00Z</dcterms:modified>
</cp:coreProperties>
</file>