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C81EDB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การขออนุญาตเป็นผู้ดำเนินการสุสานและฌาปนสถานสาธารณะหรือสุสานและฌาปนสถานเอกชน</w:t>
      </w:r>
    </w:p>
    <w:p w:rsidR="00C81EDB" w:rsidRPr="00394708" w:rsidRDefault="00C81EDB" w:rsidP="00C81EDB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C81EDB" w:rsidRPr="00045650" w:rsidRDefault="00C81EDB" w:rsidP="00C81EDB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00971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การขออนุญาตเป็นผู้ดำเนินการสุสานและฌาปนสถานสาธารณะหรือสุสานและฌาปนสถานเอกชน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สำนักบริหารการทะเบียน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5A7CC5" w:rsidTr="005A7CC5">
        <w:tc>
          <w:tcPr>
            <w:tcW w:w="675" w:type="dxa"/>
          </w:tcPr>
          <w:p w:rsidR="00394708" w:rsidRPr="005A7CC5" w:rsidRDefault="00394708" w:rsidP="005A7CC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5A7CC5" w:rsidRDefault="00394708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กฎกระทรวงมหาดไทยพ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.2543  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สุสานและฌาปนสถานพ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 2528</w:t>
            </w:r>
          </w:p>
          <w:p w:rsidR="00394708" w:rsidRPr="005A7CC5" w:rsidRDefault="00394708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5A7CC5" w:rsidTr="005A7CC5">
        <w:tc>
          <w:tcPr>
            <w:tcW w:w="675" w:type="dxa"/>
          </w:tcPr>
          <w:p w:rsidR="00394708" w:rsidRPr="005A7CC5" w:rsidRDefault="00394708" w:rsidP="005A7CC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5A7CC5" w:rsidRDefault="00394708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สุสานและฌาปนสถานพ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 2528</w:t>
            </w:r>
          </w:p>
          <w:p w:rsidR="00394708" w:rsidRPr="005A7CC5" w:rsidRDefault="00394708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,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กฎกระทรวงมหาดไทยพ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ศ 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2543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ออกตามความในพ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สุสานและฌาปนสถานพ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2528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การขออนุญาตเป็นผู้ดำเนินการสุสานและฌาปนสถานสาธารณะหรือสุสานและฌาปนสถานเอกชน </w:t>
      </w:r>
      <w:r w:rsidR="00094F82" w:rsidRPr="000C2AAC">
        <w:rPr>
          <w:rFonts w:ascii="Cordia New" w:hAnsi="Cordia New"/>
          <w:noProof/>
          <w:sz w:val="32"/>
          <w:szCs w:val="32"/>
        </w:rPr>
        <w:t>26/05/2558 15:23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5A7CC5" w:rsidTr="005A7CC5">
        <w:tc>
          <w:tcPr>
            <w:tcW w:w="675" w:type="dxa"/>
          </w:tcPr>
          <w:p w:rsidR="00094F82" w:rsidRPr="005A7CC5" w:rsidRDefault="00094F82" w:rsidP="005A7CC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5A7CC5" w:rsidRDefault="00A13B6C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สำนักทะเบียนเขตในพื้นที่กทม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สำนักทะเบียนเทศบาลในพื้นที่เทศบาลสำนักทะเบียนเมืองพัทยา 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5A7CC5" w:rsidRDefault="00A13B6C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5A7CC5" w:rsidRDefault="00A13B6C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="00575FAF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5A7CC5" w:rsidTr="005A7CC5">
        <w:tc>
          <w:tcPr>
            <w:tcW w:w="675" w:type="dxa"/>
          </w:tcPr>
          <w:p w:rsidR="00094F82" w:rsidRPr="005A7CC5" w:rsidRDefault="00094F82" w:rsidP="005A7CC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5223AF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5A7CC5" w:rsidRDefault="00A13B6C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สำนักทะเบียนอำเภอที่สุสานตั้งอยู่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กรณีสุสานและฌาปนสถานที่อยู่นอกเขตกทม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เทศบาลเมืองพัทยา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)  (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เป็นหน่วยยื่นคำขอ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5A7CC5" w:rsidRDefault="00A13B6C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5A7CC5" w:rsidRDefault="00A13B6C" w:rsidP="005A7CC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A7CC5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C81EDB" w:rsidRPr="008940D3" w:rsidTr="00A8495B">
        <w:tc>
          <w:tcPr>
            <w:tcW w:w="675" w:type="dxa"/>
          </w:tcPr>
          <w:p w:rsidR="00C81EDB" w:rsidRPr="008940D3" w:rsidRDefault="00C81EDB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C81EDB" w:rsidRPr="00B008A2" w:rsidRDefault="00C81EDB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C81EDB" w:rsidRPr="00476E75" w:rsidRDefault="00C81EDB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C81EDB" w:rsidRPr="006F2864" w:rsidRDefault="00C81EDB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สงค์จะเป็นผู้ดำเนินการสุสานและฌาปนสถานให้ยื่นคำร้องขออนุญาตต่อเจ้าพนักงานท้องถิ่นที่ที่ดินของสุสานและฌาปนสถานตั้งอยู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5A7CC5" w:rsidTr="005A7CC5">
        <w:trPr>
          <w:tblHeader/>
        </w:trPr>
        <w:tc>
          <w:tcPr>
            <w:tcW w:w="675" w:type="dxa"/>
            <w:vAlign w:val="center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A7CC5" w:rsidTr="005A7CC5">
        <w:tc>
          <w:tcPr>
            <w:tcW w:w="675" w:type="dxa"/>
            <w:vAlign w:val="center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A7CC5" w:rsidRDefault="009B68CC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ยื่นคำร้องตรวจสอบเอกสารหลักฐาน</w:t>
            </w:r>
          </w:p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5A7CC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5A7CC5" w:rsidTr="005A7CC5">
        <w:tc>
          <w:tcPr>
            <w:tcW w:w="675" w:type="dxa"/>
            <w:vAlign w:val="center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A7CC5" w:rsidRDefault="009B68CC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เจ้าหน้าที่พิจารณาเอกสารหลักฐานและเสนอความเห็นประกอบการพิจารณาของเจ้าพนักงานท้องถิ่น</w:t>
            </w:r>
          </w:p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5A7CC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5A7CC5" w:rsidTr="005A7CC5">
        <w:tc>
          <w:tcPr>
            <w:tcW w:w="675" w:type="dxa"/>
            <w:vAlign w:val="center"/>
          </w:tcPr>
          <w:p w:rsidR="00313D38" w:rsidRPr="005A7CC5" w:rsidRDefault="00313D38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A7CC5" w:rsidRDefault="009B68CC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เจ้าพนักงานท้องถิ่นพิจารณาอนุญาตแจ้งผลให้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ผู้ขอทราบ</w:t>
            </w:r>
          </w:p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9 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5A7CC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ทะเบียนท้องถิ่น</w:t>
            </w:r>
          </w:p>
        </w:tc>
        <w:tc>
          <w:tcPr>
            <w:tcW w:w="1799" w:type="dxa"/>
          </w:tcPr>
          <w:p w:rsidR="00313D38" w:rsidRPr="005A7CC5" w:rsidRDefault="00313D38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(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กรณียื่นที่สำนักทะเบียนอำเภอ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เจ้าพนักงานท้องถิ่นผู้อนุญาตคือผู้ว่าราชการจังหวัด</w:t>
            </w:r>
            <w:r w:rsidRPr="005A7CC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5A7CC5" w:rsidTr="005A7CC5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5A7CC5" w:rsidRDefault="003C25A4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5A7CC5" w:rsidRDefault="003C25A4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5A7CC5" w:rsidRDefault="00452B6B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A7CC5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5A7CC5" w:rsidRDefault="003C25A4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5A7CC5" w:rsidRDefault="003C25A4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5A7CC5" w:rsidRDefault="003C25A4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5A7CC5" w:rsidRDefault="003C25A4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A7CC5" w:rsidTr="005A7CC5">
        <w:trPr>
          <w:jc w:val="center"/>
        </w:trPr>
        <w:tc>
          <w:tcPr>
            <w:tcW w:w="675" w:type="dxa"/>
            <w:vAlign w:val="center"/>
          </w:tcPr>
          <w:p w:rsidR="00452B6B" w:rsidRPr="005A7CC5" w:rsidRDefault="00AC4ACB" w:rsidP="005A7CC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A7CC5" w:rsidTr="005A7CC5">
        <w:trPr>
          <w:jc w:val="center"/>
        </w:trPr>
        <w:tc>
          <w:tcPr>
            <w:tcW w:w="675" w:type="dxa"/>
            <w:vAlign w:val="center"/>
          </w:tcPr>
          <w:p w:rsidR="00452B6B" w:rsidRPr="005A7CC5" w:rsidRDefault="00AC4ACB" w:rsidP="005A7CC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A7CC5" w:rsidTr="005A7CC5">
        <w:trPr>
          <w:jc w:val="center"/>
        </w:trPr>
        <w:tc>
          <w:tcPr>
            <w:tcW w:w="675" w:type="dxa"/>
            <w:vAlign w:val="center"/>
          </w:tcPr>
          <w:p w:rsidR="00452B6B" w:rsidRPr="005A7CC5" w:rsidRDefault="00AC4ACB" w:rsidP="005A7CC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หนังสือยินยอมให้เป็นผู้ดำเนินการของผู้ได้รับอนุญาตจัดตั้งสุสานและฌาปนสถาน</w:t>
            </w:r>
          </w:p>
        </w:tc>
        <w:tc>
          <w:tcPr>
            <w:tcW w:w="1843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A7CC5" w:rsidTr="005A7CC5">
        <w:trPr>
          <w:jc w:val="center"/>
        </w:trPr>
        <w:tc>
          <w:tcPr>
            <w:tcW w:w="675" w:type="dxa"/>
            <w:vAlign w:val="center"/>
          </w:tcPr>
          <w:p w:rsidR="00452B6B" w:rsidRPr="005A7CC5" w:rsidRDefault="00AC4ACB" w:rsidP="005A7CC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สำเนาใบอนุญาตจัดตั้งสุสานและฌาปนสถาน</w:t>
            </w:r>
          </w:p>
        </w:tc>
        <w:tc>
          <w:tcPr>
            <w:tcW w:w="1843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A7CC5" w:rsidRDefault="00AC4ACB" w:rsidP="005A7CC5">
            <w:pPr>
              <w:spacing w:after="0" w:line="240" w:lineRule="auto"/>
              <w:rPr>
                <w:rFonts w:ascii="Cordia New" w:hAnsi="Cordia New"/>
              </w:rPr>
            </w:pPr>
            <w:r w:rsidRPr="005A7CC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5A7CC5" w:rsidTr="005A7CC5">
        <w:trPr>
          <w:tblHeader/>
        </w:trPr>
        <w:tc>
          <w:tcPr>
            <w:tcW w:w="675" w:type="dxa"/>
            <w:vAlign w:val="center"/>
          </w:tcPr>
          <w:p w:rsidR="00422EAB" w:rsidRPr="005A7CC5" w:rsidRDefault="00422EAB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5A7CC5" w:rsidRDefault="00422EAB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5A7CC5" w:rsidRDefault="004E651F" w:rsidP="005A7C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5A7CC5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5A7CC5" w:rsidRDefault="00422EAB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5A7CC5" w:rsidRDefault="00422EAB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5A7CC5" w:rsidRDefault="00422EAB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5A7CC5" w:rsidRDefault="00422EAB" w:rsidP="005A7CC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7CC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5A7CC5" w:rsidTr="005A7CC5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5A7CC5" w:rsidRDefault="004C3BDE" w:rsidP="005A7CC5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A7CC5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5A7CC5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5A7CC5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5A7CC5" w:rsidTr="005A7CC5">
        <w:tc>
          <w:tcPr>
            <w:tcW w:w="534" w:type="dxa"/>
          </w:tcPr>
          <w:p w:rsidR="00A13B6C" w:rsidRPr="005A7CC5" w:rsidRDefault="00A13B6C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5A7CC5" w:rsidRDefault="00A13B6C" w:rsidP="005A7CC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ค่าธรรมเนียมฉบับละ</w:t>
            </w:r>
          </w:p>
          <w:p w:rsidR="00E90756" w:rsidRPr="005A7CC5" w:rsidRDefault="000F1309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5A7CC5">
              <w:rPr>
                <w:rFonts w:ascii="Cordia New" w:hAnsi="Cordia New"/>
                <w:noProof/>
                <w:sz w:val="32"/>
                <w:szCs w:val="32"/>
              </w:rPr>
              <w:t xml:space="preserve">1,000 </w:t>
            </w:r>
            <w:r w:rsidR="00F5490C"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5A7CC5" w:rsidRDefault="00E90756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5A7CC5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5A7CC5" w:rsidTr="005A7CC5">
        <w:tc>
          <w:tcPr>
            <w:tcW w:w="534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ศูนย์ดำรงธรรมเขตในพื้นที่กทม</w:t>
            </w:r>
            <w:r w:rsidRPr="005A7CC5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sz w:val="32"/>
                <w:szCs w:val="32"/>
              </w:rPr>
              <w:br/>
            </w:r>
            <w:r w:rsidRPr="005A7CC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1555)</w:t>
            </w:r>
          </w:p>
        </w:tc>
      </w:tr>
      <w:tr w:rsidR="00EA6950" w:rsidRPr="005A7CC5" w:rsidTr="005A7CC5">
        <w:tc>
          <w:tcPr>
            <w:tcW w:w="534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ศูนย์ดำรงธรรมอำเภอศูนย์ดำรงธรรมจังหวัด</w:t>
            </w:r>
            <w:r w:rsidRPr="005A7CC5">
              <w:rPr>
                <w:rFonts w:ascii="Cordia New" w:hAnsi="Cordia New"/>
                <w:sz w:val="32"/>
                <w:szCs w:val="32"/>
              </w:rPr>
              <w:br/>
            </w:r>
            <w:r w:rsidRPr="005A7CC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1567)</w:t>
            </w:r>
          </w:p>
        </w:tc>
      </w:tr>
      <w:tr w:rsidR="00EA6950" w:rsidRPr="005A7CC5" w:rsidTr="005A7CC5">
        <w:tc>
          <w:tcPr>
            <w:tcW w:w="534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สำนักบริหารการทะเบียนกรมการปกครอง</w:t>
            </w:r>
            <w:r w:rsidRPr="005A7CC5">
              <w:rPr>
                <w:rFonts w:ascii="Cordia New" w:hAnsi="Cordia New"/>
                <w:sz w:val="32"/>
                <w:szCs w:val="32"/>
              </w:rPr>
              <w:br/>
            </w:r>
            <w:r w:rsidRPr="005A7CC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1548)</w:t>
            </w:r>
          </w:p>
        </w:tc>
      </w:tr>
      <w:tr w:rsidR="00EA6950" w:rsidRPr="005A7CC5" w:rsidTr="005A7CC5">
        <w:tc>
          <w:tcPr>
            <w:tcW w:w="534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A7CC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A7CC5" w:rsidRDefault="00EA6950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5A7CC5">
              <w:rPr>
                <w:rFonts w:ascii="Cordia New" w:hAnsi="Cordia New"/>
                <w:sz w:val="32"/>
                <w:szCs w:val="32"/>
              </w:rPr>
              <w:br/>
            </w:r>
            <w:r w:rsidRPr="005A7CC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A7CC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C81EDB" w:rsidRPr="008940D3" w:rsidTr="00A8495B">
        <w:tc>
          <w:tcPr>
            <w:tcW w:w="534" w:type="dxa"/>
          </w:tcPr>
          <w:p w:rsidR="00C81EDB" w:rsidRPr="008940D3" w:rsidRDefault="00C81EDB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C81EDB" w:rsidRDefault="00C81EDB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C81EDB" w:rsidRPr="00E20625" w:rsidRDefault="00C81EDB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F064C0" w:rsidRPr="005A7CC5" w:rsidTr="005A7CC5">
        <w:trPr>
          <w:trHeight w:val="567"/>
        </w:trPr>
        <w:tc>
          <w:tcPr>
            <w:tcW w:w="10173" w:type="dxa"/>
            <w:vAlign w:val="center"/>
          </w:tcPr>
          <w:p w:rsidR="00F064C0" w:rsidRPr="005A7CC5" w:rsidRDefault="00F064C0" w:rsidP="005A7CC5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5A7CC5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5A7CC5" w:rsidTr="005A7CC5">
        <w:tc>
          <w:tcPr>
            <w:tcW w:w="1418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5A7CC5" w:rsidTr="005A7CC5">
        <w:tc>
          <w:tcPr>
            <w:tcW w:w="1418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5A7CC5" w:rsidTr="005A7CC5">
        <w:tc>
          <w:tcPr>
            <w:tcW w:w="1418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5A7CC5" w:rsidRDefault="00C81EDB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5A7CC5" w:rsidTr="005A7CC5">
        <w:tc>
          <w:tcPr>
            <w:tcW w:w="1418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5A7CC5" w:rsidRDefault="00C81EDB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5A7CC5" w:rsidTr="005A7CC5">
        <w:tc>
          <w:tcPr>
            <w:tcW w:w="1418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5A7CC5" w:rsidRDefault="0064558D" w:rsidP="005A7CC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A7CC5">
              <w:rPr>
                <w:rFonts w:ascii="Cordia New" w:hAnsi="Cordia New"/>
                <w:noProof/>
                <w:sz w:val="32"/>
                <w:szCs w:val="32"/>
              </w:rPr>
              <w:t>ANUSORN JIRAPITAK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45" w:rsidRDefault="008A2145" w:rsidP="00C81DB8">
      <w:pPr>
        <w:spacing w:after="0" w:line="240" w:lineRule="auto"/>
      </w:pPr>
      <w:r>
        <w:separator/>
      </w:r>
    </w:p>
  </w:endnote>
  <w:endnote w:type="continuationSeparator" w:id="0">
    <w:p w:rsidR="008A2145" w:rsidRDefault="008A214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45" w:rsidRDefault="008A2145" w:rsidP="00C81DB8">
      <w:pPr>
        <w:spacing w:after="0" w:line="240" w:lineRule="auto"/>
      </w:pPr>
      <w:r>
        <w:separator/>
      </w:r>
    </w:p>
  </w:footnote>
  <w:footnote w:type="continuationSeparator" w:id="0">
    <w:p w:rsidR="008A2145" w:rsidRDefault="008A214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A00971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02190C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02190C">
      <w:rPr>
        <w:noProof/>
      </w:rPr>
      <w:t>5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190C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461E"/>
    <w:rsid w:val="00394708"/>
    <w:rsid w:val="003C25A4"/>
    <w:rsid w:val="003F489A"/>
    <w:rsid w:val="003F4A0D"/>
    <w:rsid w:val="004138DF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A3378"/>
    <w:rsid w:val="005A7CC5"/>
    <w:rsid w:val="005C6B68"/>
    <w:rsid w:val="005E17FE"/>
    <w:rsid w:val="005F2D7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2145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0971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81EDB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26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0965-9FD9-44AC-985C-28D1DA5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11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2015-07-20T05:55:00Z</cp:lastPrinted>
  <dcterms:created xsi:type="dcterms:W3CDTF">2015-07-19T12:27:00Z</dcterms:created>
  <dcterms:modified xsi:type="dcterms:W3CDTF">2015-07-20T05:55:00Z</dcterms:modified>
</cp:coreProperties>
</file>