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5E53B8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การขอต่ออายุใบอนุญาตประกอบกิจการรับทำการเก็บและขนมูลฝอยติดเชื้อ</w:t>
      </w:r>
    </w:p>
    <w:p w:rsidR="00A9476C" w:rsidRPr="00394708" w:rsidRDefault="00A9476C" w:rsidP="00A9476C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เทศบาลตำบลเขาย้อย อำเภอเขาย้อย จังหวัดเพชรบุรี</w:t>
      </w:r>
    </w:p>
    <w:p w:rsidR="00A9476C" w:rsidRPr="00045650" w:rsidRDefault="00A9476C" w:rsidP="00A9476C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hint="cs"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BD5BF9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การขอต่ออายุใบอนุญาตประกอบกิจการรับทำการเก็บและขนมูลฝอยติดเชื้อ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กรมอนามัย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87182F" w:rsidRPr="009B7537" w:rsidTr="009B7537">
        <w:tc>
          <w:tcPr>
            <w:tcW w:w="675" w:type="dxa"/>
          </w:tcPr>
          <w:p w:rsidR="00394708" w:rsidRPr="009B7537" w:rsidRDefault="00394708" w:rsidP="009B753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9B7537" w:rsidRDefault="00394708" w:rsidP="009B753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 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>. 2522</w:t>
            </w:r>
          </w:p>
          <w:p w:rsidR="00394708" w:rsidRPr="009B7537" w:rsidRDefault="00394708" w:rsidP="009B753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9B7537" w:rsidTr="009B7537">
        <w:tc>
          <w:tcPr>
            <w:tcW w:w="675" w:type="dxa"/>
          </w:tcPr>
          <w:p w:rsidR="00394708" w:rsidRPr="009B7537" w:rsidRDefault="00394708" w:rsidP="009B753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9B7537" w:rsidRDefault="00394708" w:rsidP="009B753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2535 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>. 2550</w:t>
            </w:r>
          </w:p>
          <w:p w:rsidR="00394708" w:rsidRPr="009B7537" w:rsidRDefault="00394708" w:rsidP="009B753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9B7537" w:rsidTr="009B7537">
        <w:tc>
          <w:tcPr>
            <w:tcW w:w="675" w:type="dxa"/>
          </w:tcPr>
          <w:p w:rsidR="00394708" w:rsidRPr="009B7537" w:rsidRDefault="00394708" w:rsidP="009B753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9B7537" w:rsidRDefault="00394708" w:rsidP="009B753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กฎกระทรวงว่าด้วยการกำจัดมูลฝอยติดเชื้อพ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>. 2545</w:t>
            </w:r>
          </w:p>
          <w:p w:rsidR="00394708" w:rsidRPr="009B7537" w:rsidRDefault="00394708" w:rsidP="009B753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2535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30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การขอต่ออายุใบอนุญาตประกอบกิจการรับทำการเก็บและขนมูลฝอยติดเชื้อ </w:t>
      </w:r>
      <w:r w:rsidR="00094F82" w:rsidRPr="000C2AAC">
        <w:rPr>
          <w:rFonts w:ascii="Cordia New" w:hAnsi="Cordia New"/>
          <w:noProof/>
          <w:sz w:val="32"/>
          <w:szCs w:val="32"/>
        </w:rPr>
        <w:t>20/05/2558 10:22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094F82" w:rsidRPr="009B7537" w:rsidTr="009B7537">
        <w:tc>
          <w:tcPr>
            <w:tcW w:w="675" w:type="dxa"/>
          </w:tcPr>
          <w:p w:rsidR="00094F82" w:rsidRPr="009B7537" w:rsidRDefault="00094F82" w:rsidP="009B753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9B7537" w:rsidRDefault="00A13B6C" w:rsidP="009B753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B753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 w:rsidR="00094F82"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ระบุกลุ่ม</w:t>
            </w:r>
            <w:r w:rsidR="00094F82"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กอง</w:t>
            </w:r>
            <w:r w:rsidR="00094F82"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ฝ่ายที่รับผิดชอบในการให้บริการในเขตท้องถิ่นนั้น</w:t>
            </w:r>
            <w:r w:rsidR="00094F82"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>)/</w:t>
            </w:r>
            <w:r w:rsidR="00094F82"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9B7537" w:rsidRDefault="00A13B6C" w:rsidP="009B753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B753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lastRenderedPageBreak/>
              <w:t xml:space="preserve">08:30 - 16:30 </w:t>
            </w:r>
            <w:r w:rsidR="00094F82"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9B7537" w:rsidRDefault="00A13B6C" w:rsidP="009B753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B753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(1. </w:t>
            </w:r>
            <w:r w:rsidR="00575FAF"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="00575FAF"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 xml:space="preserve">2. </w:t>
            </w:r>
            <w:r w:rsidR="00575FAF" w:rsidRPr="009B753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9B7537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</w:tc>
      </w:tr>
      <w:tr w:rsidR="00A9476C" w:rsidRPr="00DA0360" w:rsidTr="00A8495B">
        <w:tc>
          <w:tcPr>
            <w:tcW w:w="675" w:type="dxa"/>
          </w:tcPr>
          <w:p w:rsidR="00A9476C" w:rsidRPr="00DA0360" w:rsidRDefault="00A9476C" w:rsidP="00A8495B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A9476C" w:rsidRPr="00B008A2" w:rsidRDefault="00A9476C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E419B1">
              <w:rPr>
                <w:rFonts w:ascii="Cordia New" w:hAnsi="Cordia New" w:hint="cs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จังหวัดเพชรบุรี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76140</w:t>
            </w:r>
            <w:r w:rsidRPr="00B055F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0-3256-1067 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โทรสาร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0-</w:t>
            </w:r>
            <w:r w:rsidRPr="006F2864">
              <w:rPr>
                <w:rFonts w:ascii="Cordia New" w:hAnsi="Cordia New"/>
                <w:iCs/>
                <w:sz w:val="32"/>
                <w:szCs w:val="32"/>
                <w:lang w:bidi="th-TH"/>
              </w:rPr>
              <w:t>3256-1325 /</w:t>
            </w:r>
            <w:r w:rsidRPr="00B055F4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A9476C" w:rsidRPr="00476E75" w:rsidRDefault="00A9476C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B008A2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ระยะเวลาเปิดให้บริการ</w:t>
            </w:r>
            <w:r w:rsidRPr="006F2864"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>
              <w:rPr>
                <w:rFonts w:ascii="Cordia New" w:hAnsi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F2864">
              <w:rPr>
                <w:rFonts w:ascii="Cordia New" w:hAnsi="Cordia New"/>
                <w:iCs/>
                <w:noProof/>
                <w:sz w:val="32"/>
                <w:szCs w:val="32"/>
              </w:rPr>
              <w:t>08:30 - 16:30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A9476C" w:rsidRPr="006F2864" w:rsidRDefault="00A9476C" w:rsidP="00A8495B">
            <w:pPr>
              <w:spacing w:after="0" w:line="240" w:lineRule="auto"/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</w:pPr>
            <w:r w:rsidRPr="006F2864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หมายเหตุ</w:t>
            </w:r>
            <w:r w:rsidRPr="00476E75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ใดประสงค์ขอต่ออายุใบอนุญาตประกอบกิจการรับทำการเก็บและขนมูลฝอยติดเชื้อ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0C2AAC">
        <w:rPr>
          <w:rFonts w:ascii="Cordia New" w:hAnsi="Cordia New"/>
          <w:noProof/>
          <w:sz w:val="32"/>
          <w:szCs w:val="32"/>
        </w:rPr>
        <w:t>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="Cordia New" w:hAnsi="Cordia New"/>
          <w:noProof/>
          <w:sz w:val="32"/>
          <w:szCs w:val="32"/>
        </w:rPr>
        <w:t xml:space="preserve">.....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วันก่อนใบอนุญาตสิ้นอายุ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="Cordia New" w:hAnsi="Cordia New"/>
          <w:noProof/>
          <w:sz w:val="32"/>
          <w:szCs w:val="32"/>
        </w:rPr>
        <w:t xml:space="preserve">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ปีนับแต่วันที่ออกใบอนุญาต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0C2AAC">
        <w:rPr>
          <w:rFonts w:ascii="Cordia New" w:hAnsi="Cordia New"/>
          <w:noProof/>
          <w:sz w:val="32"/>
          <w:szCs w:val="32"/>
        </w:rPr>
        <w:t xml:space="preserve">20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0C2AAC">
        <w:rPr>
          <w:rFonts w:ascii="Cordia New" w:hAnsi="Cordia New"/>
          <w:noProof/>
          <w:sz w:val="32"/>
          <w:szCs w:val="32"/>
        </w:rPr>
        <w:t xml:space="preserve">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ด้านคุณสมบัติของผู้ประกอบกิจการด้านยานพาหนะขนมูลฝอยทั่วไปด้านผู้ขับขี่และผู้ปฏิบัติงานประจำ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lastRenderedPageBreak/>
        <w:t xml:space="preserve">ยานพาหนะด้านสุขลักษณะวิธีการเก็บขนมูลฝอยติดเชื้อต้องถูกต้องตามหลักเกณฑ์และมีวิธีการควบคุมกำกับการขนส่งเพื่อป้องกันการลักลอบทิ้งมูลฝอยให้ถูกต้องตามหลักเกณฑ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(4) ......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....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9B7537" w:rsidTr="009B7537">
        <w:trPr>
          <w:tblHeader/>
        </w:trPr>
        <w:tc>
          <w:tcPr>
            <w:tcW w:w="675" w:type="dxa"/>
            <w:vAlign w:val="center"/>
          </w:tcPr>
          <w:p w:rsidR="00313D38" w:rsidRPr="009B7537" w:rsidRDefault="00313D38" w:rsidP="009B75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9B7537" w:rsidRDefault="00313D38" w:rsidP="009B75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9B7537" w:rsidRDefault="00313D38" w:rsidP="009B75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9B7537" w:rsidRDefault="00313D38" w:rsidP="009B75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9B7537" w:rsidRDefault="00313D38" w:rsidP="009B75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9B7537" w:rsidRDefault="00313D38" w:rsidP="009B75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9B7537" w:rsidTr="009B7537">
        <w:tc>
          <w:tcPr>
            <w:tcW w:w="675" w:type="dxa"/>
            <w:vAlign w:val="center"/>
          </w:tcPr>
          <w:p w:rsidR="00313D38" w:rsidRPr="009B7537" w:rsidRDefault="00313D38" w:rsidP="009B75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9B7537" w:rsidRDefault="009B68CC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ประกอบกิจการรับทำการเก็บและขนมูลฝอยติดเชื้อพร้อมหลักฐานที่ท้องถิ่นกำหนด</w:t>
            </w:r>
          </w:p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9B7537" w:rsidTr="009B7537">
        <w:tc>
          <w:tcPr>
            <w:tcW w:w="675" w:type="dxa"/>
            <w:vAlign w:val="center"/>
          </w:tcPr>
          <w:p w:rsidR="00313D38" w:rsidRPr="009B7537" w:rsidRDefault="00313D38" w:rsidP="009B75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9B7537" w:rsidRDefault="009B68CC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1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หากผู้ขอต่ออายุใบอนุญาตไม่แก้ไขคำขอหรือไม่ส่งเอกสารเพิ่มเติมให้ครบถ้วนตามที่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. 2539))</w:t>
            </w:r>
          </w:p>
        </w:tc>
      </w:tr>
      <w:tr w:rsidR="00313D38" w:rsidRPr="009B7537" w:rsidTr="009B7537">
        <w:tc>
          <w:tcPr>
            <w:tcW w:w="675" w:type="dxa"/>
            <w:vAlign w:val="center"/>
          </w:tcPr>
          <w:p w:rsidR="00313D38" w:rsidRPr="009B7537" w:rsidRDefault="00313D38" w:rsidP="009B75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9B7537" w:rsidRDefault="009B68CC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30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  <w:t>(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 xml:space="preserve">. 2535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 xml:space="preserve">56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และพ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 xml:space="preserve">2) 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. 2557)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9B7537" w:rsidTr="009B7537">
        <w:tc>
          <w:tcPr>
            <w:tcW w:w="675" w:type="dxa"/>
            <w:vAlign w:val="center"/>
          </w:tcPr>
          <w:p w:rsidR="00313D38" w:rsidRPr="009B7537" w:rsidRDefault="00313D38" w:rsidP="009B75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="00811134"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9B7537" w:rsidRDefault="009B68CC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1.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2.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ประกอบกิจการรับทำการเก็บและขนมูลฝอยติดเชื้อแก่ผู้ขอต่ออายุใบอนุญาตทราบพร้อมแจ้งสิทธิในการอุทธรณ์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8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ทราบ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9B7537" w:rsidTr="009B7537">
        <w:tc>
          <w:tcPr>
            <w:tcW w:w="675" w:type="dxa"/>
            <w:vAlign w:val="center"/>
          </w:tcPr>
          <w:p w:rsidR="00313D38" w:rsidRPr="009B7537" w:rsidRDefault="00313D38" w:rsidP="009B75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="00811134"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9B7537" w:rsidRDefault="009B68CC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)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9B7537" w:rsidRDefault="00313D38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9B7537" w:rsidTr="009B7537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9B7537" w:rsidRDefault="003C25A4" w:rsidP="009B753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9B7537" w:rsidRDefault="003C25A4" w:rsidP="009B753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9B7537" w:rsidRDefault="00452B6B" w:rsidP="009B75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9B7537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9B7537" w:rsidRDefault="003C25A4" w:rsidP="009B753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9B7537" w:rsidRDefault="003C25A4" w:rsidP="009B753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9B7537" w:rsidRDefault="003C25A4" w:rsidP="009B753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9B7537" w:rsidRDefault="003C25A4" w:rsidP="009B753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9B7537" w:rsidTr="009B7537">
        <w:trPr>
          <w:jc w:val="center"/>
        </w:trPr>
        <w:tc>
          <w:tcPr>
            <w:tcW w:w="675" w:type="dxa"/>
            <w:vAlign w:val="center"/>
          </w:tcPr>
          <w:p w:rsidR="00452B6B" w:rsidRPr="009B7537" w:rsidRDefault="00AC4ACB" w:rsidP="009B753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9B7537" w:rsidTr="009B7537">
        <w:trPr>
          <w:jc w:val="center"/>
        </w:trPr>
        <w:tc>
          <w:tcPr>
            <w:tcW w:w="675" w:type="dxa"/>
            <w:vAlign w:val="center"/>
          </w:tcPr>
          <w:p w:rsidR="00452B6B" w:rsidRPr="009B7537" w:rsidRDefault="00AC4ACB" w:rsidP="009B753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9B7537" w:rsidTr="009B7537">
        <w:trPr>
          <w:tblHeader/>
        </w:trPr>
        <w:tc>
          <w:tcPr>
            <w:tcW w:w="675" w:type="dxa"/>
            <w:vAlign w:val="center"/>
          </w:tcPr>
          <w:p w:rsidR="00422EAB" w:rsidRPr="009B7537" w:rsidRDefault="00422EAB" w:rsidP="009B753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9B7537" w:rsidRDefault="00422EAB" w:rsidP="009B753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9B7537" w:rsidRDefault="004E651F" w:rsidP="009B75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9B7537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9B7537" w:rsidRDefault="00422EAB" w:rsidP="009B753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9B7537" w:rsidRDefault="00422EAB" w:rsidP="009B753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9B7537" w:rsidRDefault="00422EAB" w:rsidP="009B753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9B7537" w:rsidRDefault="00422EAB" w:rsidP="009B753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B753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9B7537" w:rsidTr="009B7537">
        <w:tc>
          <w:tcPr>
            <w:tcW w:w="675" w:type="dxa"/>
            <w:vAlign w:val="center"/>
          </w:tcPr>
          <w:p w:rsidR="00AC4ACB" w:rsidRPr="009B7537" w:rsidRDefault="00AC4ACB" w:rsidP="009B753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สำเนาใบอนุญาตตามกฎหมายว่าด้วยการควบคุมอาคาร 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ในกรณีที่มีสถานีขนถ่าย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9B7537" w:rsidTr="009B7537">
        <w:tc>
          <w:tcPr>
            <w:tcW w:w="675" w:type="dxa"/>
            <w:vAlign w:val="center"/>
          </w:tcPr>
          <w:p w:rsidR="00AC4ACB" w:rsidRPr="009B7537" w:rsidRDefault="00AC4ACB" w:rsidP="009B753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หรือหลักฐานแสดงคุณวุฒิของเจ้าหน้าที่รับผิดชอบในการเก็บและขนมูลฝอยติดเชื้ออย่างน้อยหนึ่งคน 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ุณสมบัติสำเร็จการศึกษาไม่ต่ำกว่าปริญญาตรีหรือเทียบเท่าในสาขาวิทยาศาสตร์ด้านสาธารณสุขสุขาภิบาลชีววิทยาและวิทยาศาสตร์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การแพทย์ด้านใดด้านหนึ่ง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9B7537" w:rsidTr="009B7537">
        <w:tc>
          <w:tcPr>
            <w:tcW w:w="675" w:type="dxa"/>
            <w:vAlign w:val="center"/>
          </w:tcPr>
          <w:p w:rsidR="00AC4ACB" w:rsidRPr="009B7537" w:rsidRDefault="00AC4ACB" w:rsidP="009B753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แสดงสถานที่รับกำจัดมูลฝอยติดเชื้อ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มูลฝอย</w:t>
            </w:r>
          </w:p>
        </w:tc>
        <w:tc>
          <w:tcPr>
            <w:tcW w:w="1843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9B7537" w:rsidTr="009B7537">
        <w:tc>
          <w:tcPr>
            <w:tcW w:w="675" w:type="dxa"/>
            <w:vAlign w:val="center"/>
          </w:tcPr>
          <w:p w:rsidR="00AC4ACB" w:rsidRPr="009B7537" w:rsidRDefault="00AC4ACB" w:rsidP="009B753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การดำเนินงานในการเก็บขนมูลฝอย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9B7537" w:rsidTr="009B7537">
        <w:tc>
          <w:tcPr>
            <w:tcW w:w="675" w:type="dxa"/>
            <w:vAlign w:val="center"/>
          </w:tcPr>
          <w:p w:rsidR="00AC4ACB" w:rsidRPr="009B7537" w:rsidRDefault="00AC4ACB" w:rsidP="009B753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เอกสารแสดงให้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ห็นว่าผู้ขับขี่และผู้ปฏิบัติงานประจำยานพาหนะผ่านการฝึกอบรมการป้องกันและระงับการแพร่เชื้อหรืออันตรายที่อาจเกิดจากมูลฝอยติดเชื้อ 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ตามหลักสูตรและระยะเวลาที่กระทรวงสาธารณสุขกำหนดโดยประกาศในราชกิจจานุเบกษา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หลักฐานอื่นๆตามที่ราชการส่วนท้องถิ่นกำหนด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9B7537" w:rsidTr="009B7537">
        <w:tc>
          <w:tcPr>
            <w:tcW w:w="675" w:type="dxa"/>
            <w:vAlign w:val="center"/>
          </w:tcPr>
          <w:p w:rsidR="00AC4ACB" w:rsidRPr="009B7537" w:rsidRDefault="00AC4ACB" w:rsidP="009B753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lastRenderedPageBreak/>
              <w:t>6</w:t>
            </w:r>
            <w:r w:rsidR="00811134"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ใบรับรองแพทย์หรือเอกสารแสดงการตรวจสุขภาพประจำปีของผู้ปฏิบัติงานในการเก็บขนมูลฝอยติดเชื้อ</w:t>
            </w:r>
          </w:p>
        </w:tc>
        <w:tc>
          <w:tcPr>
            <w:tcW w:w="1843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9B7537" w:rsidRDefault="00AC4ACB" w:rsidP="009B7537">
            <w:pPr>
              <w:spacing w:after="0" w:line="240" w:lineRule="auto"/>
              <w:rPr>
                <w:rFonts w:ascii="Cordia New" w:hAnsi="Cordia New"/>
              </w:rPr>
            </w:pP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9B753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A9476C" w:rsidRPr="000C2AAC" w:rsidRDefault="00A9476C" w:rsidP="00A9476C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A13B6C" w:rsidRPr="009B7537" w:rsidTr="009B7537">
        <w:tc>
          <w:tcPr>
            <w:tcW w:w="534" w:type="dxa"/>
          </w:tcPr>
          <w:p w:rsidR="00A13B6C" w:rsidRPr="009B7537" w:rsidRDefault="00A13B6C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9B7537" w:rsidRDefault="00A13B6C" w:rsidP="009B753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9B7537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อัตราค่าธรรมเนียมต่ออายุใบอนุญาตรับทำการเก็บและขนมูลฝอยติดเชื้อ</w:t>
            </w:r>
            <w:r w:rsidRPr="009B7537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br/>
            </w:r>
            <w:r w:rsidRPr="009B7537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ฉบับละไม่เกิน </w:t>
            </w:r>
            <w:r w:rsidRPr="009B7537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10,000 </w:t>
            </w:r>
            <w:r w:rsidRPr="009B7537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บาทต่อปีอัตราค่าธรรมเนียมต่ออายุใบอนุญาตรับทำการเก็บและขนมูลฝอย</w:t>
            </w:r>
            <w:r w:rsidR="00A9476C">
              <w:rPr>
                <w:rFonts w:ascii="Cordia New" w:hAnsi="Cordia New" w:hint="cs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   </w:t>
            </w:r>
            <w:r w:rsidRPr="009B7537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ติดเชื้อ</w:t>
            </w:r>
            <w:r w:rsidRPr="009B7537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br/>
            </w:r>
            <w:r w:rsidRPr="009B7537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lastRenderedPageBreak/>
              <w:t xml:space="preserve">ฉบับละไม่เกิน </w:t>
            </w:r>
            <w:r w:rsidRPr="009B7537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10,000 </w:t>
            </w:r>
            <w:r w:rsidRPr="009B7537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  <w:r w:rsidRPr="009B7537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br/>
            </w:r>
            <w:r w:rsidRPr="009B7537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br/>
            </w:r>
          </w:p>
          <w:p w:rsidR="00E90756" w:rsidRPr="009B7537" w:rsidRDefault="000F1309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9B7537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9B7537" w:rsidRDefault="00E90756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9B7537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EA6950" w:rsidRPr="009B7537" w:rsidTr="009B7537">
        <w:tc>
          <w:tcPr>
            <w:tcW w:w="534" w:type="dxa"/>
          </w:tcPr>
          <w:p w:rsidR="00EA6950" w:rsidRPr="009B7537" w:rsidRDefault="00EA6950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9B7537" w:rsidRDefault="00EA6950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แจ้งผ่านศูนย์รับเรื่องร้องเรียนตามช่องทางการให้บริการของส่วนราชการนั้นๆ</w:t>
            </w:r>
            <w:r w:rsidRPr="009B7537">
              <w:rPr>
                <w:rFonts w:ascii="Cordia New" w:hAnsi="Cordia New"/>
                <w:sz w:val="32"/>
                <w:szCs w:val="32"/>
              </w:rPr>
              <w:br/>
            </w:r>
            <w:r w:rsidRPr="009B753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ระบุส่วนงาน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หน่วยงานที่รับผิดชอบช่องทางการร้องเรียน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9B7537" w:rsidTr="009B7537">
        <w:tc>
          <w:tcPr>
            <w:tcW w:w="534" w:type="dxa"/>
          </w:tcPr>
          <w:p w:rsidR="00EA6950" w:rsidRPr="009B7537" w:rsidRDefault="00EA6950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9B7537" w:rsidRDefault="00EA6950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9B7537">
              <w:rPr>
                <w:rFonts w:ascii="Cordia New" w:hAnsi="Cordia New"/>
                <w:sz w:val="32"/>
                <w:szCs w:val="32"/>
              </w:rPr>
              <w:br/>
            </w:r>
            <w:r w:rsidRPr="009B753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A9476C" w:rsidRPr="008940D3" w:rsidTr="00A8495B">
        <w:tc>
          <w:tcPr>
            <w:tcW w:w="534" w:type="dxa"/>
          </w:tcPr>
          <w:p w:rsidR="00A9476C" w:rsidRPr="008940D3" w:rsidRDefault="00A9476C" w:rsidP="00A8495B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>3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A9476C" w:rsidRDefault="00A9476C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F2864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                         จังหวัดเพชรบุรี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76140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โทรศัพท์ </w:t>
            </w:r>
            <w:r>
              <w:rPr>
                <w:rFonts w:ascii="Cordia New" w:hAnsi="Cordia New"/>
                <w:sz w:val="32"/>
                <w:szCs w:val="32"/>
                <w:lang w:bidi="th-TH"/>
              </w:rPr>
              <w:t>0-3256-1067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โทรสาร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0-3256-1325</w:t>
            </w:r>
          </w:p>
          <w:p w:rsidR="00A9476C" w:rsidRPr="00E20625" w:rsidRDefault="00A9476C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400F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9400F0">
              <w:rPr>
                <w:rFonts w:ascii="Cordia New" w:hAnsi="Cordia New"/>
                <w:noProof/>
                <w:sz w:val="32"/>
                <w:szCs w:val="32"/>
              </w:rPr>
              <w:t xml:space="preserve"> -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F064C0" w:rsidRPr="009B7537" w:rsidTr="009B7537">
        <w:tc>
          <w:tcPr>
            <w:tcW w:w="675" w:type="dxa"/>
          </w:tcPr>
          <w:p w:rsidR="00F064C0" w:rsidRPr="009B7537" w:rsidRDefault="00F064C0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9B753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9B7537" w:rsidRDefault="00F064C0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9B753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9B7537">
              <w:rPr>
                <w:rFonts w:ascii="Cordia New" w:hAnsi="Cordia New"/>
                <w:sz w:val="32"/>
                <w:szCs w:val="32"/>
              </w:rPr>
              <w:br/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9B753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9B7537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80"/>
      </w:tblGrid>
      <w:tr w:rsidR="0064558D" w:rsidRPr="009B7537" w:rsidTr="009B7537">
        <w:tc>
          <w:tcPr>
            <w:tcW w:w="1418" w:type="dxa"/>
          </w:tcPr>
          <w:p w:rsidR="0064558D" w:rsidRPr="009B7537" w:rsidRDefault="0064558D" w:rsidP="009B753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9B753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9B7537" w:rsidRDefault="0064558D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64558D" w:rsidRPr="009B7537" w:rsidTr="009B7537">
        <w:tc>
          <w:tcPr>
            <w:tcW w:w="1418" w:type="dxa"/>
          </w:tcPr>
          <w:p w:rsidR="0064558D" w:rsidRPr="009B7537" w:rsidRDefault="0064558D" w:rsidP="009B753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9B753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9B7537" w:rsidRDefault="0064558D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9B7537" w:rsidTr="009B7537">
        <w:tc>
          <w:tcPr>
            <w:tcW w:w="1418" w:type="dxa"/>
          </w:tcPr>
          <w:p w:rsidR="0064558D" w:rsidRPr="009B7537" w:rsidRDefault="0064558D" w:rsidP="009B753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9B753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9B7537" w:rsidRDefault="00A9476C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กิตติกร  พรรณรักษ์</w:t>
            </w:r>
          </w:p>
        </w:tc>
      </w:tr>
      <w:tr w:rsidR="0064558D" w:rsidRPr="009B7537" w:rsidTr="009B7537">
        <w:tc>
          <w:tcPr>
            <w:tcW w:w="1418" w:type="dxa"/>
          </w:tcPr>
          <w:p w:rsidR="0064558D" w:rsidRPr="009B7537" w:rsidRDefault="0064558D" w:rsidP="009B753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9B753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9B7537" w:rsidRDefault="00A9476C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อรอนงค์  ศิริชัย</w:t>
            </w:r>
          </w:p>
        </w:tc>
      </w:tr>
      <w:tr w:rsidR="0064558D" w:rsidRPr="009B7537" w:rsidTr="009B7537">
        <w:tc>
          <w:tcPr>
            <w:tcW w:w="1418" w:type="dxa"/>
          </w:tcPr>
          <w:p w:rsidR="0064558D" w:rsidRPr="009B7537" w:rsidRDefault="0064558D" w:rsidP="009B753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9B753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9B7537" w:rsidRDefault="0064558D" w:rsidP="009B753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9B753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เชาวลิตทวนทอง</w:t>
            </w:r>
          </w:p>
        </w:tc>
      </w:tr>
    </w:tbl>
    <w:p w:rsidR="003F4A0D" w:rsidRPr="000C2AAC" w:rsidRDefault="003F4A0D" w:rsidP="00A9476C">
      <w:pPr>
        <w:spacing w:after="0" w:line="240" w:lineRule="auto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F03" w:rsidRDefault="00F82F03" w:rsidP="00C81DB8">
      <w:pPr>
        <w:spacing w:after="0" w:line="240" w:lineRule="auto"/>
      </w:pPr>
      <w:r>
        <w:separator/>
      </w:r>
    </w:p>
  </w:endnote>
  <w:endnote w:type="continuationSeparator" w:id="0">
    <w:p w:rsidR="00F82F03" w:rsidRDefault="00F82F0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F03" w:rsidRDefault="00F82F03" w:rsidP="00C81DB8">
      <w:pPr>
        <w:spacing w:after="0" w:line="240" w:lineRule="auto"/>
      </w:pPr>
      <w:r>
        <w:separator/>
      </w:r>
    </w:p>
  </w:footnote>
  <w:footnote w:type="continuationSeparator" w:id="0">
    <w:p w:rsidR="00F82F03" w:rsidRDefault="00F82F0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B8" w:rsidRDefault="00BD5BF9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810C7B">
      <w:rPr>
        <w:noProof/>
      </w:rPr>
      <w:t>1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810C7B">
      <w:rPr>
        <w:noProof/>
      </w:rPr>
      <w:t>10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219F9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24242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1369"/>
    <w:rsid w:val="0050561E"/>
    <w:rsid w:val="005223AF"/>
    <w:rsid w:val="00541A32"/>
    <w:rsid w:val="00575FAF"/>
    <w:rsid w:val="00593E8D"/>
    <w:rsid w:val="005A7CC5"/>
    <w:rsid w:val="005C6B68"/>
    <w:rsid w:val="005E53B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0C7B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537"/>
    <w:rsid w:val="009B7715"/>
    <w:rsid w:val="00A05B9B"/>
    <w:rsid w:val="00A10CDA"/>
    <w:rsid w:val="00A13B6C"/>
    <w:rsid w:val="00A47E94"/>
    <w:rsid w:val="00A9476C"/>
    <w:rsid w:val="00AA7734"/>
    <w:rsid w:val="00AC4ACB"/>
    <w:rsid w:val="00AE6A9D"/>
    <w:rsid w:val="00AF4A06"/>
    <w:rsid w:val="00B23DA2"/>
    <w:rsid w:val="00B509FC"/>
    <w:rsid w:val="00B95782"/>
    <w:rsid w:val="00BC5DA7"/>
    <w:rsid w:val="00BD5BF9"/>
    <w:rsid w:val="00BF6CA4"/>
    <w:rsid w:val="00C1539D"/>
    <w:rsid w:val="00C21238"/>
    <w:rsid w:val="00C26ED0"/>
    <w:rsid w:val="00C3045F"/>
    <w:rsid w:val="00C35DB2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82F03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198F-47A5-4441-B90C-FC38D107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5</TotalTime>
  <Pages>10</Pages>
  <Words>1394</Words>
  <Characters>7952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cq41</cp:lastModifiedBy>
  <cp:revision>4</cp:revision>
  <cp:lastPrinted>2015-07-20T06:21:00Z</cp:lastPrinted>
  <dcterms:created xsi:type="dcterms:W3CDTF">2015-07-19T13:56:00Z</dcterms:created>
  <dcterms:modified xsi:type="dcterms:W3CDTF">2015-07-20T06:21:00Z</dcterms:modified>
</cp:coreProperties>
</file>