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2853B9">
        <w:rPr>
          <w:rFonts w:ascii="Cordia New" w:hAnsi="Cordia New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="001B1C8D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การขอต่ออายุใบอนุญาตประกอบกิจการรับทำการเก็บและขนมูลฝอยทั่วไป</w:t>
      </w:r>
    </w:p>
    <w:p w:rsidR="00A33B79" w:rsidRPr="00394708" w:rsidRDefault="00A33B79" w:rsidP="00A33B79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หน่วยงานที่รับผิดชอบ</w:t>
      </w:r>
      <w:r>
        <w:rPr>
          <w:rFonts w:ascii="Cordia New" w:hAnsi="Cordia New"/>
          <w:sz w:val="32"/>
          <w:szCs w:val="32"/>
          <w:lang w:bidi="th-TH"/>
        </w:rPr>
        <w:t xml:space="preserve"> 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>
        <w:rPr>
          <w:rFonts w:ascii="Cordia New" w:hAnsi="Cordia New" w:hint="cs"/>
          <w:sz w:val="32"/>
          <w:szCs w:val="32"/>
          <w:cs/>
          <w:lang w:bidi="th-TH"/>
        </w:rPr>
        <w:t xml:space="preserve"> เทศบาลตำบลเขาย้อย อำเภอเขาย้อย จังหวัดเพชรบุรี</w:t>
      </w:r>
    </w:p>
    <w:p w:rsidR="00A33B79" w:rsidRPr="00045650" w:rsidRDefault="00A33B79" w:rsidP="00A33B79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>
        <w:rPr>
          <w:rFonts w:ascii="Cordia New" w:hAnsi="Cordia New" w:hint="cs"/>
          <w:sz w:val="32"/>
          <w:szCs w:val="32"/>
          <w:cs/>
          <w:lang w:bidi="th-TH"/>
        </w:rPr>
        <w:t xml:space="preserve"> 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>
        <w:rPr>
          <w:rFonts w:ascii="Cordia New" w:hAnsi="Cordia New" w:hint="cs"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184072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rFonts w:ascii="Cordia New" w:hAnsi="Cordia New"/>
          <w:noProof/>
          <w:color w:val="0D0D0D"/>
          <w:sz w:val="32"/>
          <w:szCs w:val="32"/>
          <w:lang w:bidi="th-TH"/>
        </w:rPr>
        <w:pict>
          <v:line id="Straight Connector 2" o:spid="_x0000_s1026" style="position:absolute;z-index:25165772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การขอต่ออายุใบอนุญาตประกอบกิจการรับทำการเก็บและขนมูลฝอยทั่วไป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กรมอนามัย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="Cordia New" w:hAnsi="Cordia New"/>
          <w:noProof/>
          <w:sz w:val="32"/>
          <w:szCs w:val="32"/>
        </w:rPr>
        <w:t>(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87182F" w:rsidRPr="00304457" w:rsidTr="00304457">
        <w:tc>
          <w:tcPr>
            <w:tcW w:w="675" w:type="dxa"/>
          </w:tcPr>
          <w:p w:rsidR="00394708" w:rsidRPr="00304457" w:rsidRDefault="00394708" w:rsidP="00304457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30445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304457" w:rsidRDefault="00394708" w:rsidP="0030445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30445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304457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30445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304457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30445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30445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 </w:t>
            </w:r>
            <w:r w:rsidRPr="0030445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ควบคุมอาคารพ</w:t>
            </w:r>
            <w:r w:rsidRPr="00304457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30445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304457">
              <w:rPr>
                <w:rFonts w:ascii="Cordia New" w:hAnsi="Cordia New"/>
                <w:iCs/>
                <w:noProof/>
                <w:sz w:val="32"/>
                <w:szCs w:val="32"/>
              </w:rPr>
              <w:t>. 2522</w:t>
            </w:r>
          </w:p>
          <w:p w:rsidR="00394708" w:rsidRPr="00304457" w:rsidRDefault="00394708" w:rsidP="0030445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87182F" w:rsidRPr="00304457" w:rsidTr="00304457">
        <w:tc>
          <w:tcPr>
            <w:tcW w:w="675" w:type="dxa"/>
          </w:tcPr>
          <w:p w:rsidR="00394708" w:rsidRPr="00304457" w:rsidRDefault="00394708" w:rsidP="00304457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30445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304457" w:rsidRDefault="00394708" w:rsidP="0030445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30445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304457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30445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304457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30445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30445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</w:t>
            </w:r>
            <w:r w:rsidRPr="0030445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304457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30445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30445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2535 </w:t>
            </w:r>
            <w:r w:rsidRPr="0030445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และที่แก้ไขเพิ่มเติมพ</w:t>
            </w:r>
            <w:r w:rsidRPr="00304457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30445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304457">
              <w:rPr>
                <w:rFonts w:ascii="Cordia New" w:hAnsi="Cordia New"/>
                <w:iCs/>
                <w:noProof/>
                <w:sz w:val="32"/>
                <w:szCs w:val="32"/>
              </w:rPr>
              <w:t>. 2550</w:t>
            </w:r>
          </w:p>
          <w:p w:rsidR="00394708" w:rsidRPr="00304457" w:rsidRDefault="00394708" w:rsidP="0030445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="00C81DB8" w:rsidRPr="000C2AAC">
        <w:rPr>
          <w:rFonts w:ascii="Cordia New" w:hAnsi="Cordia New"/>
          <w:noProof/>
          <w:sz w:val="32"/>
          <w:szCs w:val="32"/>
        </w:rPr>
        <w:t>.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="Cordia New" w:hAnsi="Cordia New"/>
          <w:noProof/>
          <w:sz w:val="32"/>
          <w:szCs w:val="32"/>
        </w:rPr>
        <w:t>. 2535</w:t>
      </w:r>
      <w:r w:rsidR="00C77AEA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="00C81DB8" w:rsidRPr="000C2AAC">
        <w:rPr>
          <w:rFonts w:ascii="Cordia New" w:hAnsi="Cordia New"/>
          <w:noProof/>
          <w:sz w:val="32"/>
          <w:szCs w:val="32"/>
        </w:rPr>
        <w:t>30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="Cordia New" w:hAnsi="Cordia New"/>
          <w:noProof/>
          <w:sz w:val="32"/>
          <w:szCs w:val="32"/>
        </w:rPr>
        <w:t>[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="Cordia New" w:hAnsi="Cordia New"/>
          <w:noProof/>
          <w:sz w:val="32"/>
          <w:szCs w:val="32"/>
        </w:rPr>
        <w:t xml:space="preserve">]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การขอต่ออายุใบอนุญาตประกอบกิจการรับทำการเก็บและขนมูลฝอยทั่วไป </w:t>
      </w:r>
      <w:r w:rsidR="00094F82" w:rsidRPr="000C2AAC">
        <w:rPr>
          <w:rFonts w:ascii="Cordia New" w:hAnsi="Cordia New"/>
          <w:noProof/>
          <w:sz w:val="32"/>
          <w:szCs w:val="32"/>
        </w:rPr>
        <w:t>19/05/2558 11:02</w:t>
      </w:r>
      <w:r w:rsidR="00094F82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094F82" w:rsidRPr="00304457" w:rsidTr="00304457">
        <w:tc>
          <w:tcPr>
            <w:tcW w:w="675" w:type="dxa"/>
          </w:tcPr>
          <w:p w:rsidR="00094F82" w:rsidRPr="00304457" w:rsidRDefault="00094F82" w:rsidP="00304457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5223AF" w:rsidRPr="0030445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304457" w:rsidRDefault="00A13B6C" w:rsidP="0030445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304457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30445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รปกครองส่วนท้องถิ่น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</w:t>
            </w:r>
            <w:r w:rsidR="00094F82" w:rsidRPr="00304457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="00094F82" w:rsidRPr="0030445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ระบุกลุ่ม</w:t>
            </w:r>
            <w:r w:rsidR="00094F82" w:rsidRPr="00304457">
              <w:rPr>
                <w:rFonts w:ascii="Cordia New" w:hAnsi="Cordia New"/>
                <w:iCs/>
                <w:noProof/>
                <w:sz w:val="32"/>
                <w:szCs w:val="32"/>
              </w:rPr>
              <w:t>/</w:t>
            </w:r>
            <w:r w:rsidR="00094F82" w:rsidRPr="0030445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กอง</w:t>
            </w:r>
            <w:r w:rsidR="00094F82" w:rsidRPr="00304457">
              <w:rPr>
                <w:rFonts w:ascii="Cordia New" w:hAnsi="Cordia New"/>
                <w:iCs/>
                <w:noProof/>
                <w:sz w:val="32"/>
                <w:szCs w:val="32"/>
              </w:rPr>
              <w:t>/</w:t>
            </w:r>
            <w:r w:rsidR="00094F82" w:rsidRPr="0030445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ฝ่ายที่รับผิดชอบในการให้บริการในเขตท้องถิ่นนั้น</w:t>
            </w:r>
            <w:r w:rsidR="00094F82" w:rsidRPr="00304457">
              <w:rPr>
                <w:rFonts w:ascii="Cordia New" w:hAnsi="Cordia New"/>
                <w:iCs/>
                <w:noProof/>
                <w:sz w:val="32"/>
                <w:szCs w:val="32"/>
              </w:rPr>
              <w:t>)/</w:t>
            </w:r>
            <w:r w:rsidR="00094F82" w:rsidRPr="0030445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304457" w:rsidRDefault="00A13B6C" w:rsidP="0030445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304457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30445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304457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="00094F82" w:rsidRPr="0030445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30445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="00094F82" w:rsidRPr="0030445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30445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30445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304457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="00094F82" w:rsidRPr="0030445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304457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313D38" w:rsidRPr="00304457" w:rsidRDefault="00A13B6C" w:rsidP="0030445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304457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30445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(1. </w:t>
            </w:r>
            <w:r w:rsidR="00575FAF" w:rsidRPr="0030445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อปท</w:t>
            </w:r>
            <w:r w:rsidR="00575FAF" w:rsidRPr="0030445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</w:t>
            </w:r>
            <w:r w:rsidR="00575FAF" w:rsidRPr="0030445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สามารถเปลี่ยนแปลงข้อมูลได้ตามหน้าที่รับผิดชอบ</w:t>
            </w:r>
            <w:r w:rsidR="00575FAF" w:rsidRPr="00304457">
              <w:rPr>
                <w:rFonts w:ascii="Cordia New" w:hAnsi="Cordia New"/>
                <w:iCs/>
                <w:noProof/>
                <w:sz w:val="32"/>
                <w:szCs w:val="32"/>
              </w:rPr>
              <w:br/>
            </w:r>
            <w:r w:rsidR="00575FAF" w:rsidRPr="00304457">
              <w:rPr>
                <w:rFonts w:ascii="Cordia New" w:hAnsi="Cordia New"/>
                <w:iCs/>
                <w:noProof/>
                <w:sz w:val="32"/>
                <w:szCs w:val="32"/>
              </w:rPr>
              <w:lastRenderedPageBreak/>
              <w:t xml:space="preserve">2. </w:t>
            </w:r>
            <w:r w:rsidR="00575FAF" w:rsidRPr="0030445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ระยะเวลาระบุตามวันเวลาที่ท้องถิ่นเหิดให้บริการ</w:t>
            </w:r>
            <w:r w:rsidR="00575FAF" w:rsidRPr="00304457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</w:tc>
      </w:tr>
      <w:tr w:rsidR="00A33B79" w:rsidRPr="00DA0360" w:rsidTr="00A8495B">
        <w:tc>
          <w:tcPr>
            <w:tcW w:w="675" w:type="dxa"/>
          </w:tcPr>
          <w:p w:rsidR="00A33B79" w:rsidRPr="00DA0360" w:rsidRDefault="00A33B79" w:rsidP="00A8495B">
            <w:pPr>
              <w:spacing w:after="0" w:line="240" w:lineRule="auto"/>
              <w:jc w:val="center"/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lastRenderedPageBreak/>
              <w:t>2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A33B79" w:rsidRPr="00B008A2" w:rsidRDefault="00A33B79" w:rsidP="00A8495B">
            <w:pPr>
              <w:spacing w:after="0" w:line="240" w:lineRule="auto"/>
              <w:rPr>
                <w:rFonts w:ascii="Cordia New" w:hAnsi="Cordia New"/>
                <w:i/>
                <w:sz w:val="32"/>
                <w:szCs w:val="32"/>
                <w:cs/>
                <w:lang w:bidi="th-TH"/>
              </w:rPr>
            </w:pPr>
            <w:r w:rsidRPr="00E419B1">
              <w:rPr>
                <w:rFonts w:ascii="Cordia New" w:hAnsi="Cordia New" w:hint="cs"/>
                <w:b/>
                <w:bCs/>
                <w:i/>
                <w:sz w:val="32"/>
                <w:szCs w:val="32"/>
                <w:cs/>
                <w:lang w:bidi="th-TH"/>
              </w:rPr>
              <w:t>สถานที่ให้บริการ</w:t>
            </w:r>
            <w:r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 </w:t>
            </w:r>
            <w:r w:rsidRPr="00E419B1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เทศบาลตำบลเขาย้อย อำเภอเขาย้อย จังหวัดเพชรบุรี </w:t>
            </w:r>
            <w:r w:rsidRPr="00E419B1">
              <w:rPr>
                <w:rFonts w:ascii="Cordia New" w:hAnsi="Cordia New"/>
                <w:iCs/>
                <w:sz w:val="32"/>
                <w:szCs w:val="32"/>
                <w:lang w:bidi="th-TH"/>
              </w:rPr>
              <w:t>76140</w:t>
            </w:r>
            <w:r w:rsidRPr="00B055F4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 </w:t>
            </w:r>
            <w:r w:rsidRPr="00E419B1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E419B1">
              <w:rPr>
                <w:rFonts w:ascii="Cordia New" w:hAnsi="Cordia New"/>
                <w:iCs/>
                <w:sz w:val="32"/>
                <w:szCs w:val="32"/>
                <w:lang w:bidi="th-TH"/>
              </w:rPr>
              <w:t xml:space="preserve">0-3256-1067  </w:t>
            </w:r>
            <w:r w:rsidRPr="00E419B1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โทรสาร </w:t>
            </w:r>
            <w:r w:rsidRPr="00E419B1">
              <w:rPr>
                <w:rFonts w:ascii="Cordia New" w:hAnsi="Cordia New"/>
                <w:iCs/>
                <w:sz w:val="32"/>
                <w:szCs w:val="32"/>
                <w:lang w:bidi="th-TH"/>
              </w:rPr>
              <w:t>0-</w:t>
            </w:r>
            <w:r w:rsidRPr="006F2864">
              <w:rPr>
                <w:rFonts w:ascii="Cordia New" w:hAnsi="Cordia New"/>
                <w:iCs/>
                <w:sz w:val="32"/>
                <w:szCs w:val="32"/>
                <w:lang w:bidi="th-TH"/>
              </w:rPr>
              <w:t>3256-1325 /</w:t>
            </w:r>
            <w:r w:rsidRPr="00B055F4">
              <w:rPr>
                <w:rFonts w:ascii="Cordia New" w:hAnsi="Cordia New"/>
                <w:iCs/>
                <w:sz w:val="32"/>
                <w:szCs w:val="32"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A33B79" w:rsidRPr="00476E75" w:rsidRDefault="00A33B79" w:rsidP="00A8495B">
            <w:pPr>
              <w:spacing w:after="0" w:line="240" w:lineRule="auto"/>
              <w:rPr>
                <w:rFonts w:ascii="Cordia New" w:hAnsi="Cordia New"/>
                <w:i/>
                <w:sz w:val="32"/>
                <w:szCs w:val="32"/>
                <w:cs/>
                <w:lang w:bidi="th-TH"/>
              </w:rPr>
            </w:pPr>
            <w:r w:rsidRPr="00B008A2">
              <w:rPr>
                <w:rFonts w:ascii="Cordia New" w:hAnsi="Cordia New"/>
                <w:b/>
                <w:bCs/>
                <w:i/>
                <w:sz w:val="32"/>
                <w:szCs w:val="32"/>
                <w:cs/>
                <w:lang w:bidi="th-TH"/>
              </w:rPr>
              <w:t>ระยะเวลาเปิดให้บริการ</w:t>
            </w:r>
            <w:r w:rsidRPr="006F2864">
              <w:rPr>
                <w:rFonts w:ascii="Cordia New" w:hAnsi="Cordia New"/>
                <w:i/>
                <w:sz w:val="32"/>
                <w:szCs w:val="32"/>
                <w:cs/>
                <w:lang w:bidi="th-TH"/>
              </w:rPr>
              <w:t xml:space="preserve"> 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>
              <w:rPr>
                <w:rFonts w:ascii="Cordia New" w:hAnsi="Cordia New" w:hint="cs"/>
                <w:i/>
                <w:noProof/>
                <w:sz w:val="32"/>
                <w:szCs w:val="32"/>
                <w:cs/>
                <w:lang w:bidi="th-TH"/>
              </w:rPr>
              <w:t xml:space="preserve">                                      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6F2864">
              <w:rPr>
                <w:rFonts w:ascii="Cordia New" w:hAnsi="Cordia New"/>
                <w:iCs/>
                <w:noProof/>
                <w:sz w:val="32"/>
                <w:szCs w:val="32"/>
              </w:rPr>
              <w:t>08:30 - 16:30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 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>น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A33B79" w:rsidRPr="006F2864" w:rsidRDefault="00A33B79" w:rsidP="00A8495B">
            <w:pPr>
              <w:spacing w:after="0" w:line="240" w:lineRule="auto"/>
              <w:rPr>
                <w:rFonts w:ascii="Cordia New" w:hAnsi="Cordia New"/>
                <w:b/>
                <w:bCs/>
                <w:i/>
                <w:sz w:val="32"/>
                <w:szCs w:val="32"/>
                <w:cs/>
                <w:lang w:bidi="th-TH"/>
              </w:rPr>
            </w:pPr>
            <w:r w:rsidRPr="006F2864">
              <w:rPr>
                <w:rFonts w:ascii="Cordia New" w:hAnsi="Cordia New"/>
                <w:b/>
                <w:bCs/>
                <w:i/>
                <w:sz w:val="32"/>
                <w:szCs w:val="32"/>
                <w:cs/>
                <w:lang w:bidi="th-TH"/>
              </w:rPr>
              <w:t>หมายเหตุ</w:t>
            </w:r>
            <w:r w:rsidRPr="00476E75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หลักเกณฑ์วิธีการ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ใดประสงค์ขอต่ออายุใบอนุญาตประกอบกิจการรับทำการเก็บและขนมูลฝอยทั่วไปโดยทำเป็นธุรกิจหรือได้รับประโยชน์ตอบแทนด้วยการคิดค่าบริการ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0C2AAC">
        <w:rPr>
          <w:rFonts w:ascii="Cordia New" w:hAnsi="Cordia New"/>
          <w:noProof/>
          <w:sz w:val="32"/>
          <w:szCs w:val="32"/>
        </w:rPr>
        <w:t>..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ระบุ</w:t>
      </w:r>
      <w:r w:rsidRPr="000C2AAC">
        <w:rPr>
          <w:rFonts w:ascii="Cordia New" w:hAnsi="Cordia New"/>
          <w:noProof/>
          <w:sz w:val="32"/>
          <w:szCs w:val="32"/>
        </w:rPr>
        <w:t xml:space="preserve">.....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วันก่อนใบอนุญาตสิ้นอายุ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ใบอนุญาตมีอายุ </w:t>
      </w:r>
      <w:r w:rsidRPr="000C2AAC">
        <w:rPr>
          <w:rFonts w:ascii="Cordia New" w:hAnsi="Cordia New"/>
          <w:noProof/>
          <w:sz w:val="32"/>
          <w:szCs w:val="32"/>
        </w:rPr>
        <w:t xml:space="preserve">1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ปีนับแต่วันที่ออกใบอนุญาต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0C2AAC">
        <w:rPr>
          <w:rFonts w:ascii="Cordia New" w:hAnsi="Cordia New"/>
          <w:noProof/>
          <w:sz w:val="32"/>
          <w:szCs w:val="32"/>
        </w:rPr>
        <w:t xml:space="preserve">20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0C2AAC">
        <w:rPr>
          <w:rFonts w:ascii="Cordia New" w:hAnsi="Cordia New"/>
          <w:noProof/>
          <w:sz w:val="32"/>
          <w:szCs w:val="32"/>
        </w:rPr>
        <w:t xml:space="preserve">2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(1)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ประกอบกิจการที่ประสงค์ขอรับใบอนุญาตต้องไม่มีประวัติถูกดำเนินคดีด้านการจัดการมูลฝอยที่ไม่ถูกสุขลักษณะ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(2)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(3)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หลักเกณฑ์ด้านคุณสมบัติของผู้ประกอบกิจการด้านยานพาหนะขนมูลฝอยทั่วไปด้านผู้ขับขี่และผู้ปฏิบัติงานประจำยานพาหนะด้านสุขลักษณะวิธีการเก็บขนมูลฝอยทั่วไปต้องถูกต้องตามหลักเกณฑ์และมีวิธีการควบคุมกำกับการขนส่งเพื่อป้องกันการลักลอบทิ้งมูลฝอยถูกต้องตามหลักเกณฑ์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lastRenderedPageBreak/>
        <w:br/>
        <w:t xml:space="preserve">   (4) ......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>....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="Cordia New" w:hAnsi="Cordia New"/>
          <w:noProof/>
          <w:sz w:val="32"/>
          <w:szCs w:val="32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0C2AAC">
        <w:rPr>
          <w:rFonts w:ascii="Cordia New" w:hAnsi="Cordia New"/>
          <w:noProof/>
          <w:sz w:val="32"/>
          <w:szCs w:val="32"/>
        </w:rPr>
        <w:t xml:space="preserve">7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Pr="000C2AAC">
        <w:rPr>
          <w:rFonts w:ascii="Cordia New" w:hAnsi="Cordia New"/>
          <w:noProof/>
          <w:sz w:val="32"/>
          <w:szCs w:val="32"/>
        </w:rPr>
        <w:br/>
      </w: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304457" w:rsidTr="00304457">
        <w:trPr>
          <w:tblHeader/>
        </w:trPr>
        <w:tc>
          <w:tcPr>
            <w:tcW w:w="675" w:type="dxa"/>
            <w:vAlign w:val="center"/>
          </w:tcPr>
          <w:p w:rsidR="00313D38" w:rsidRPr="00304457" w:rsidRDefault="00313D38" w:rsidP="0030445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0445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304457" w:rsidRDefault="00313D38" w:rsidP="0030445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0445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304457" w:rsidRDefault="00313D38" w:rsidP="0030445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0445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304457" w:rsidRDefault="00313D38" w:rsidP="0030445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0445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304457" w:rsidRDefault="00313D38" w:rsidP="0030445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30445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304457" w:rsidRDefault="00313D38" w:rsidP="0030445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30445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304457" w:rsidTr="00304457">
        <w:tc>
          <w:tcPr>
            <w:tcW w:w="675" w:type="dxa"/>
            <w:vAlign w:val="center"/>
          </w:tcPr>
          <w:p w:rsidR="00313D38" w:rsidRPr="00304457" w:rsidRDefault="00313D38" w:rsidP="0030445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30445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304457" w:rsidRDefault="009B68CC" w:rsidP="0030445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304457" w:rsidRDefault="00313D38" w:rsidP="0030445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304457" w:rsidRDefault="00313D38" w:rsidP="0030445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ต่ออายุใบอนุญาตประกอบกิจการรับทำการเก็บและขนมูลฝอยทั่วไปพร้อมหลักฐานที่ท้องถิ่นกำหนด</w:t>
            </w:r>
          </w:p>
          <w:p w:rsidR="00313D38" w:rsidRPr="00304457" w:rsidRDefault="00313D38" w:rsidP="0030445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304457" w:rsidRDefault="00313D38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</w:rPr>
              <w:t xml:space="preserve">15 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304457" w:rsidRDefault="00313D38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304457" w:rsidRDefault="00313D38" w:rsidP="0030445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ระยะเวลาการให้บริการส่วนงาน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หน่วยงานงานที่รับผิดชอบให้ระบุไปตามบริบทของท้องถิ่น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313D38" w:rsidRPr="00304457" w:rsidTr="00304457">
        <w:tc>
          <w:tcPr>
            <w:tcW w:w="675" w:type="dxa"/>
            <w:vAlign w:val="center"/>
          </w:tcPr>
          <w:p w:rsidR="00313D38" w:rsidRPr="00304457" w:rsidRDefault="00313D38" w:rsidP="0030445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30445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304457" w:rsidRDefault="009B68CC" w:rsidP="0030445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304457" w:rsidRDefault="00313D38" w:rsidP="0030445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304457" w:rsidRDefault="00313D38" w:rsidP="0030445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ครบถ้วนเจ้าหน้าที่แจ้งต่อผู้ยื่นคำขอให้แก้ไข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นามไว้ในบันทึกนั้นด้วย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304457" w:rsidRDefault="00313D38" w:rsidP="0030445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304457" w:rsidRDefault="00313D38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1 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304457" w:rsidRDefault="00313D38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304457" w:rsidRDefault="00313D38" w:rsidP="0030445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ระยะเวลาการให้บริการส่วนงาน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หน่วยงานที่รับผิดชอบให้ระบุไปตามบริบทของท้องถิ่น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br/>
              <w:t>2.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อุทธรณ์ตามพ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วิธีปฏิบัติราชการทางปกครองพ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t>. 2539))</w:t>
            </w:r>
          </w:p>
        </w:tc>
      </w:tr>
      <w:tr w:rsidR="00313D38" w:rsidRPr="00304457" w:rsidTr="00304457">
        <w:tc>
          <w:tcPr>
            <w:tcW w:w="675" w:type="dxa"/>
            <w:vAlign w:val="center"/>
          </w:tcPr>
          <w:p w:rsidR="00313D38" w:rsidRPr="00304457" w:rsidRDefault="00313D38" w:rsidP="0030445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</w:rPr>
              <w:lastRenderedPageBreak/>
              <w:t>3</w:t>
            </w:r>
            <w:r w:rsidR="00811134" w:rsidRPr="0030445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304457" w:rsidRDefault="009B68CC" w:rsidP="0030445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304457" w:rsidRDefault="00313D38" w:rsidP="0030445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304457" w:rsidRDefault="00313D38" w:rsidP="0030445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เจ้าหน้าที่ตรวจด้านสุขลักษณะ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กรณีถูกต้องตามหลักเกณฑ์ด้านสุขลักษณะเสนอพิจารณาออกใบอนุญาต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304457" w:rsidRDefault="00313D38" w:rsidP="0030445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304457" w:rsidRDefault="00313D38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</w:rPr>
              <w:t xml:space="preserve">20 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304457" w:rsidRDefault="00313D38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304457" w:rsidRDefault="00313D38" w:rsidP="0030445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ระยะเวลาการให้บริการส่วนงาน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หน่วยงานที่รับผิดชอบให้ระบุไปตามบริบทของท้องถิ่น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กฎหมายกำหนดภายใน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30 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วันนับแต่วันที่เอกสารถูกต้องและครบถ้วน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br/>
              <w:t>(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ตามพ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t xml:space="preserve">. 2535 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t xml:space="preserve">56 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และพ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วิธีปฏิบัติราชการทางปกครอง 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2) 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t>. 2557)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304457" w:rsidTr="00304457">
        <w:tc>
          <w:tcPr>
            <w:tcW w:w="675" w:type="dxa"/>
            <w:vAlign w:val="center"/>
          </w:tcPr>
          <w:p w:rsidR="00313D38" w:rsidRPr="00304457" w:rsidRDefault="00313D38" w:rsidP="0030445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</w:rPr>
              <w:lastRenderedPageBreak/>
              <w:t>4</w:t>
            </w:r>
            <w:r w:rsidR="00811134" w:rsidRPr="0030445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304457" w:rsidRDefault="009B68CC" w:rsidP="0030445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  <w:p w:rsidR="00313D38" w:rsidRPr="00304457" w:rsidRDefault="00313D38" w:rsidP="0030445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304457" w:rsidRDefault="00313D38" w:rsidP="0030445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คำสั่งไม่อนุญาตให้ต่ออายุใบอนุญาต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    1. 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    2. 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กรณีไม่อนุญาตให้ต่ออายุใบอนุญาต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คำสั่งไม่อนุญาตให้ต่ออายุใบอนุญาตประกอบกิจการรับทำการเก็บและขนมูลฝอยทั่วไปแก่ผู้ขอต่ออายุใบอนุญาตทราบพร้อมแจ้งสิทธิในการอุทธรณ์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304457" w:rsidRDefault="00313D38" w:rsidP="0030445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304457" w:rsidRDefault="00313D38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</w:rPr>
              <w:t xml:space="preserve">8 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304457" w:rsidRDefault="00313D38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304457" w:rsidRDefault="00313D38" w:rsidP="0030445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ระยะเวลาการให้บริการส่วนงาน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หน่วยงานที่รับผิดชอบให้ระบุไปตามบริบทของท้องถิ่น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t xml:space="preserve">7 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วันจนกว่าจะพิจารณาแล้วเสร็จพร้อมสำเนาแจ้งสำนักก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ทราบ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313D38" w:rsidRPr="00304457" w:rsidTr="00304457">
        <w:tc>
          <w:tcPr>
            <w:tcW w:w="675" w:type="dxa"/>
            <w:vAlign w:val="center"/>
          </w:tcPr>
          <w:p w:rsidR="00313D38" w:rsidRPr="00304457" w:rsidRDefault="00313D38" w:rsidP="0030445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="00811134" w:rsidRPr="0030445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304457" w:rsidRDefault="009B68CC" w:rsidP="0030445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  <w:p w:rsidR="00313D38" w:rsidRPr="00304457" w:rsidRDefault="00313D38" w:rsidP="0030445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304457" w:rsidRDefault="00313D38" w:rsidP="0030445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กรณีมีคำสั่งอนุญาตต่ออายุ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ใบอนุญาต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t>)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304457" w:rsidRDefault="00313D38" w:rsidP="0030445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304457" w:rsidRDefault="00313D38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1 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304457" w:rsidRDefault="00313D38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304457" w:rsidRDefault="00313D38" w:rsidP="0030445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ระยะเวลาการให้บริการส่วน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งาน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หน่วยงานที่รับผิดชอบให้ระบุไปตามบริบทของท้องถิ่น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t xml:space="preserve">20 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="Cordia New" w:hAnsi="Cordia New"/>
          <w:noProof/>
          <w:sz w:val="32"/>
          <w:szCs w:val="32"/>
        </w:rPr>
        <w:t xml:space="preserve">30 </w:t>
      </w:r>
      <w:r w:rsidR="009B68CC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.1)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304457" w:rsidTr="00304457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304457" w:rsidRDefault="003C25A4" w:rsidP="0030445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0445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304457" w:rsidRDefault="003C25A4" w:rsidP="0030445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0445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304457" w:rsidRDefault="00452B6B" w:rsidP="0030445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30445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304457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30445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304457" w:rsidRDefault="003C25A4" w:rsidP="0030445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0445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30445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304457" w:rsidRDefault="003C25A4" w:rsidP="0030445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30445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30445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304457" w:rsidRDefault="003C25A4" w:rsidP="0030445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30445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304457" w:rsidRDefault="003C25A4" w:rsidP="0030445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30445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304457" w:rsidTr="00304457">
        <w:trPr>
          <w:jc w:val="center"/>
        </w:trPr>
        <w:tc>
          <w:tcPr>
            <w:tcW w:w="675" w:type="dxa"/>
            <w:vAlign w:val="center"/>
          </w:tcPr>
          <w:p w:rsidR="00452B6B" w:rsidRPr="00304457" w:rsidRDefault="00AC4ACB" w:rsidP="0030445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30445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304457" w:rsidRDefault="00AC4ACB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304457" w:rsidRDefault="00AC4ACB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304457" w:rsidRDefault="00AC4ACB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304457" w:rsidRDefault="00AC4ACB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304457" w:rsidRDefault="00AC4ACB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304457" w:rsidRDefault="00AC4ACB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304457" w:rsidTr="00304457">
        <w:trPr>
          <w:jc w:val="center"/>
        </w:trPr>
        <w:tc>
          <w:tcPr>
            <w:tcW w:w="675" w:type="dxa"/>
            <w:vAlign w:val="center"/>
          </w:tcPr>
          <w:p w:rsidR="00452B6B" w:rsidRPr="00304457" w:rsidRDefault="00AC4ACB" w:rsidP="0030445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30445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304457" w:rsidRDefault="00AC4ACB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304457" w:rsidRDefault="00AC4ACB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304457" w:rsidRDefault="00AC4ACB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304457" w:rsidRDefault="00AC4ACB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304457" w:rsidRDefault="00AC4ACB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304457" w:rsidRDefault="00AC4ACB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.2)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304457" w:rsidTr="00304457">
        <w:trPr>
          <w:tblHeader/>
        </w:trPr>
        <w:tc>
          <w:tcPr>
            <w:tcW w:w="675" w:type="dxa"/>
            <w:vAlign w:val="center"/>
          </w:tcPr>
          <w:p w:rsidR="00422EAB" w:rsidRPr="00304457" w:rsidRDefault="00422EAB" w:rsidP="0030445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0445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304457" w:rsidRDefault="00422EAB" w:rsidP="0030445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0445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304457" w:rsidRDefault="004E651F" w:rsidP="0030445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30445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304457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30445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304457" w:rsidRDefault="00422EAB" w:rsidP="0030445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0445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30445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304457" w:rsidRDefault="00422EAB" w:rsidP="0030445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30445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30445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304457" w:rsidRDefault="00422EAB" w:rsidP="0030445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30445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304457" w:rsidRDefault="00422EAB" w:rsidP="0030445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30445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304457" w:rsidTr="00304457">
        <w:tc>
          <w:tcPr>
            <w:tcW w:w="675" w:type="dxa"/>
            <w:vAlign w:val="center"/>
          </w:tcPr>
          <w:p w:rsidR="00AC4ACB" w:rsidRPr="00304457" w:rsidRDefault="00AC4ACB" w:rsidP="0030445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</w:rPr>
              <w:lastRenderedPageBreak/>
              <w:t>1</w:t>
            </w:r>
            <w:r w:rsidR="00811134" w:rsidRPr="0030445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304457" w:rsidRDefault="00AC4ACB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สำเนาใบอนุญาตตามกฎหมายว่าด้วยการควบคุมอาคาร </w:t>
            </w:r>
            <w:r w:rsidRPr="0030445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0445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ในกรณีที่มีสถานีขนถ่าย</w:t>
            </w:r>
            <w:r w:rsidRPr="00304457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30445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หรือใบอนุญาตตามกฎหมายอื่นที่เกี่ยวข้อง</w:t>
            </w:r>
          </w:p>
        </w:tc>
        <w:tc>
          <w:tcPr>
            <w:tcW w:w="1843" w:type="dxa"/>
          </w:tcPr>
          <w:p w:rsidR="00AC4ACB" w:rsidRPr="00304457" w:rsidRDefault="00AC4ACB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304457" w:rsidRDefault="00AC4ACB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304457" w:rsidRDefault="00AC4ACB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304457" w:rsidRDefault="00AC4ACB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304457" w:rsidRDefault="00AC4ACB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0445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 w:rsidRPr="00304457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304457" w:rsidTr="00304457">
        <w:tc>
          <w:tcPr>
            <w:tcW w:w="675" w:type="dxa"/>
            <w:vAlign w:val="center"/>
          </w:tcPr>
          <w:p w:rsidR="00AC4ACB" w:rsidRPr="00304457" w:rsidRDefault="00AC4ACB" w:rsidP="0030445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30445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304457" w:rsidRDefault="00AC4ACB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หรือหลักฐานแสดงสถานที่รับกำจัดมูลฝอยทั่วไปที่ได้รับใบอนุญาตและมีการดำเนินกิจการที่ถูกต้องตามหลักสุขาภิบาลโดยมีหลักฐานสัญญาว่าจ้างระหว่างผู้ขนกับผู้กำจัดมูลฝอย</w:t>
            </w:r>
          </w:p>
        </w:tc>
        <w:tc>
          <w:tcPr>
            <w:tcW w:w="1843" w:type="dxa"/>
          </w:tcPr>
          <w:p w:rsidR="00AC4ACB" w:rsidRPr="00304457" w:rsidRDefault="00AC4ACB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304457" w:rsidRDefault="00AC4ACB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304457" w:rsidRDefault="00AC4ACB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304457" w:rsidRDefault="00AC4ACB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304457" w:rsidRDefault="00AC4ACB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0445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 w:rsidRPr="00304457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304457" w:rsidTr="00304457">
        <w:tc>
          <w:tcPr>
            <w:tcW w:w="675" w:type="dxa"/>
            <w:vAlign w:val="center"/>
          </w:tcPr>
          <w:p w:rsidR="00AC4ACB" w:rsidRPr="00304457" w:rsidRDefault="00AC4ACB" w:rsidP="0030445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30445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304457" w:rsidRDefault="00AC4ACB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แผนการดำเนินงานในการเก็บขนมูลฝอยที่แสดงรายละเอียดขั้นตอนการดำเนินงานความ</w:t>
            </w:r>
            <w:r w:rsidRPr="0030445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พร้อมด้านกำลังคนงบประมาณวัสดุอุปกรณ์และวิธีการบริหารจัดการ</w:t>
            </w:r>
          </w:p>
        </w:tc>
        <w:tc>
          <w:tcPr>
            <w:tcW w:w="1843" w:type="dxa"/>
          </w:tcPr>
          <w:p w:rsidR="00AC4ACB" w:rsidRPr="00304457" w:rsidRDefault="00AC4ACB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304457" w:rsidRDefault="00AC4ACB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304457" w:rsidRDefault="00AC4ACB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304457" w:rsidRDefault="00AC4ACB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304457" w:rsidRDefault="00AC4ACB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0445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 w:rsidRPr="00304457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304457" w:rsidTr="00304457">
        <w:tc>
          <w:tcPr>
            <w:tcW w:w="675" w:type="dxa"/>
            <w:vAlign w:val="center"/>
          </w:tcPr>
          <w:p w:rsidR="00AC4ACB" w:rsidRPr="00304457" w:rsidRDefault="00AC4ACB" w:rsidP="0030445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</w:rPr>
              <w:lastRenderedPageBreak/>
              <w:t>4</w:t>
            </w:r>
            <w:r w:rsidR="00811134" w:rsidRPr="0030445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304457" w:rsidRDefault="00AC4ACB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แสดงให้เห็นว่าผู้ขับขี่และผู้ปฏิบัติงานประจำยานพาหนะผ่านการฝึกอบรมด้านการจัดการมูลฝอยทั่วไป </w:t>
            </w:r>
            <w:r w:rsidRPr="0030445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0445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ตามหลักเกณฑ์ที่ท้องถิ่นกำหนด</w:t>
            </w:r>
            <w:r w:rsidRPr="00304457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304457" w:rsidRDefault="00AC4ACB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304457" w:rsidRDefault="00AC4ACB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304457" w:rsidRDefault="00AC4ACB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304457" w:rsidRDefault="00AC4ACB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304457" w:rsidRDefault="00AC4ACB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0445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 w:rsidRPr="00304457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304457" w:rsidTr="00304457">
        <w:tc>
          <w:tcPr>
            <w:tcW w:w="675" w:type="dxa"/>
            <w:vAlign w:val="center"/>
          </w:tcPr>
          <w:p w:rsidR="00AC4ACB" w:rsidRPr="00304457" w:rsidRDefault="00AC4ACB" w:rsidP="0030445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="00811134" w:rsidRPr="0030445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304457" w:rsidRDefault="00AC4ACB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ใบรับรองแพทย์หรือเอกสารแสดงการตรวจสุขภาพประจำปีของผู้ปฏิบัติงานในการเก็บขนมูลฝอย</w:t>
            </w:r>
          </w:p>
        </w:tc>
        <w:tc>
          <w:tcPr>
            <w:tcW w:w="1843" w:type="dxa"/>
          </w:tcPr>
          <w:p w:rsidR="00AC4ACB" w:rsidRPr="00304457" w:rsidRDefault="00AC4ACB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304457" w:rsidRDefault="00AC4ACB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304457" w:rsidRDefault="00AC4ACB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304457" w:rsidRDefault="00AC4ACB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304457" w:rsidRDefault="00AC4ACB" w:rsidP="00304457">
            <w:pPr>
              <w:spacing w:after="0" w:line="240" w:lineRule="auto"/>
              <w:rPr>
                <w:rFonts w:ascii="Cordia New" w:hAnsi="Cordia New"/>
              </w:rPr>
            </w:pPr>
            <w:r w:rsidRPr="0030445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0445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 w:rsidRPr="00304457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A13B6C" w:rsidRPr="00304457" w:rsidTr="00304457">
        <w:tc>
          <w:tcPr>
            <w:tcW w:w="534" w:type="dxa"/>
          </w:tcPr>
          <w:p w:rsidR="00A13B6C" w:rsidRPr="00304457" w:rsidRDefault="00A13B6C" w:rsidP="0030445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30445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304457" w:rsidRDefault="00A13B6C" w:rsidP="0030445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304457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อัตราค่าธรรมเนียมต่ออายุใบอนุญาตรับทำการเก็บและขนมูลฝอยทั่วไปฉบับละไม่เกิน </w:t>
            </w:r>
            <w:r w:rsidRPr="00304457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 xml:space="preserve">5,000 </w:t>
            </w:r>
            <w:r w:rsidRPr="00304457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บาทต่อปี</w:t>
            </w:r>
          </w:p>
          <w:p w:rsidR="00E90756" w:rsidRPr="00304457" w:rsidRDefault="000F1309" w:rsidP="0030445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04457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304457">
              <w:rPr>
                <w:rFonts w:ascii="Cordia New" w:hAnsi="Cordia New"/>
                <w:noProof/>
                <w:sz w:val="32"/>
                <w:szCs w:val="32"/>
              </w:rPr>
              <w:t xml:space="preserve">0 </w:t>
            </w:r>
            <w:r w:rsidR="00F5490C"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A33B79" w:rsidRDefault="00E90756" w:rsidP="0030445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0445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30445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 (</w:t>
            </w:r>
            <w:r w:rsidRPr="0030445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30445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EA6950" w:rsidRPr="00304457" w:rsidTr="00304457">
        <w:tc>
          <w:tcPr>
            <w:tcW w:w="534" w:type="dxa"/>
          </w:tcPr>
          <w:p w:rsidR="00EA6950" w:rsidRPr="00304457" w:rsidRDefault="00EA6950" w:rsidP="0030445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30445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304457" w:rsidRDefault="00EA6950" w:rsidP="0030445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0445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แจ้งผ่านศูนย์รับเรื่องร้องเรียนตามช่องทางการให้บริการของส่วนราชการนั้นๆ</w:t>
            </w:r>
            <w:r w:rsidRPr="00304457">
              <w:rPr>
                <w:rFonts w:ascii="Cordia New" w:hAnsi="Cordia New"/>
                <w:sz w:val="32"/>
                <w:szCs w:val="32"/>
              </w:rPr>
              <w:br/>
            </w:r>
            <w:r w:rsidRPr="00304457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30445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((</w:t>
            </w:r>
            <w:r w:rsidRPr="0030445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ระบุส่วนงาน</w:t>
            </w:r>
            <w:r w:rsidRPr="0030445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/</w:t>
            </w:r>
            <w:r w:rsidRPr="0030445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หน่วยงานที่รับผิดชอบช่องทางการร้องเรียน</w:t>
            </w:r>
            <w:r w:rsidRPr="0030445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))</w:t>
            </w:r>
          </w:p>
        </w:tc>
      </w:tr>
      <w:tr w:rsidR="00EA6950" w:rsidRPr="00304457" w:rsidTr="00304457">
        <w:tc>
          <w:tcPr>
            <w:tcW w:w="534" w:type="dxa"/>
          </w:tcPr>
          <w:p w:rsidR="00EA6950" w:rsidRPr="00304457" w:rsidRDefault="00EA6950" w:rsidP="0030445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30445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304457" w:rsidRDefault="00EA6950" w:rsidP="0030445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0445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304457">
              <w:rPr>
                <w:rFonts w:ascii="Cordia New" w:hAnsi="Cordia New"/>
                <w:sz w:val="32"/>
                <w:szCs w:val="32"/>
              </w:rPr>
              <w:br/>
            </w:r>
            <w:r w:rsidRPr="00304457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30445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 </w:t>
            </w:r>
            <w:r w:rsidRPr="0030445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30445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30445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30445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30445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30445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30445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30445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30445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30445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.1111 </w:t>
            </w:r>
            <w:r w:rsidRPr="0030445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30445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30445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30445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30445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30445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  <w:tr w:rsidR="00A33B79" w:rsidRPr="008940D3" w:rsidTr="00A8495B">
        <w:tc>
          <w:tcPr>
            <w:tcW w:w="534" w:type="dxa"/>
          </w:tcPr>
          <w:p w:rsidR="00A33B79" w:rsidRPr="008940D3" w:rsidRDefault="00A33B79" w:rsidP="00A8495B">
            <w:pPr>
              <w:spacing w:after="0" w:line="240" w:lineRule="auto"/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  <w:lang w:bidi="th-TH"/>
              </w:rPr>
              <w:t>3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A33B79" w:rsidRDefault="00A33B79" w:rsidP="00A8495B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84395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6F2864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เทศบาลตำบลเขาย้อย อำเภอเขาย้อย                          จังหวัดเพชรบุรี </w:t>
            </w:r>
            <w:r w:rsidRPr="006F2864">
              <w:rPr>
                <w:rFonts w:ascii="Cordia New" w:hAnsi="Cordia New"/>
                <w:sz w:val="32"/>
                <w:szCs w:val="32"/>
                <w:lang w:bidi="th-TH"/>
              </w:rPr>
              <w:t>76140</w:t>
            </w: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โทรศัพท์ </w:t>
            </w:r>
            <w:r>
              <w:rPr>
                <w:rFonts w:ascii="Cordia New" w:hAnsi="Cordia New"/>
                <w:sz w:val="32"/>
                <w:szCs w:val="32"/>
                <w:lang w:bidi="th-TH"/>
              </w:rPr>
              <w:t>0-3256-1067</w:t>
            </w:r>
            <w:r w:rsidRPr="006F2864">
              <w:rPr>
                <w:rFonts w:ascii="Cordia New" w:hAnsi="Cordia New"/>
                <w:sz w:val="32"/>
                <w:szCs w:val="32"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โทรสาร </w:t>
            </w:r>
            <w:r w:rsidRPr="006F2864">
              <w:rPr>
                <w:rFonts w:ascii="Cordia New" w:hAnsi="Cordia New"/>
                <w:sz w:val="32"/>
                <w:szCs w:val="32"/>
                <w:lang w:bidi="th-TH"/>
              </w:rPr>
              <w:t>0-3256-1325</w:t>
            </w:r>
          </w:p>
          <w:p w:rsidR="00A33B79" w:rsidRPr="00E20625" w:rsidRDefault="00A33B79" w:rsidP="00A8495B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9400F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9400F0">
              <w:rPr>
                <w:rFonts w:ascii="Cordia New" w:hAnsi="Cordia New"/>
                <w:noProof/>
                <w:sz w:val="32"/>
                <w:szCs w:val="32"/>
              </w:rPr>
              <w:t xml:space="preserve"> -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675"/>
        <w:gridCol w:w="9498"/>
      </w:tblGrid>
      <w:tr w:rsidR="00F064C0" w:rsidRPr="00304457" w:rsidTr="00304457">
        <w:tc>
          <w:tcPr>
            <w:tcW w:w="675" w:type="dxa"/>
          </w:tcPr>
          <w:p w:rsidR="00F064C0" w:rsidRPr="00304457" w:rsidRDefault="00F064C0" w:rsidP="0030445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C1539D" w:rsidRPr="0030445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304457" w:rsidRDefault="00F064C0" w:rsidP="0030445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304457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304457">
              <w:rPr>
                <w:rFonts w:ascii="Cordia New" w:hAnsi="Cordia New"/>
                <w:sz w:val="32"/>
                <w:szCs w:val="32"/>
              </w:rPr>
              <w:br/>
            </w:r>
            <w:r w:rsidRPr="0030445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30445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30445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/</w:t>
            </w:r>
            <w:r w:rsidRPr="0030445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แบบฟอร์มเป็นไปตามข้อกำหนดของท้องถิ่น</w:t>
            </w:r>
            <w:r w:rsidRPr="0030445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  <w:r w:rsidRPr="00304457">
              <w:rPr>
                <w:rFonts w:ascii="Cordia New" w:hAnsi="Cordia New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3180"/>
      </w:tblGrid>
      <w:tr w:rsidR="0064558D" w:rsidRPr="00304457" w:rsidTr="00304457">
        <w:tc>
          <w:tcPr>
            <w:tcW w:w="1418" w:type="dxa"/>
          </w:tcPr>
          <w:p w:rsidR="0064558D" w:rsidRPr="00304457" w:rsidRDefault="0064558D" w:rsidP="0030445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30445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304457" w:rsidRDefault="0064558D" w:rsidP="00304457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</w:rPr>
              <w:t>16/07/2558</w:t>
            </w:r>
          </w:p>
        </w:tc>
      </w:tr>
      <w:tr w:rsidR="0064558D" w:rsidRPr="00304457" w:rsidTr="00304457">
        <w:tc>
          <w:tcPr>
            <w:tcW w:w="1418" w:type="dxa"/>
          </w:tcPr>
          <w:p w:rsidR="0064558D" w:rsidRPr="00304457" w:rsidRDefault="0064558D" w:rsidP="0030445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30445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304457" w:rsidRDefault="0064558D" w:rsidP="00304457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304457" w:rsidTr="00304457">
        <w:tc>
          <w:tcPr>
            <w:tcW w:w="1418" w:type="dxa"/>
          </w:tcPr>
          <w:p w:rsidR="0064558D" w:rsidRPr="00304457" w:rsidRDefault="0064558D" w:rsidP="0030445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30445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304457" w:rsidRDefault="00A33B79" w:rsidP="00304457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กิตติกร  พรรณรักษ์</w:t>
            </w:r>
          </w:p>
        </w:tc>
      </w:tr>
      <w:tr w:rsidR="0064558D" w:rsidRPr="00304457" w:rsidTr="00304457">
        <w:tc>
          <w:tcPr>
            <w:tcW w:w="1418" w:type="dxa"/>
          </w:tcPr>
          <w:p w:rsidR="0064558D" w:rsidRPr="00304457" w:rsidRDefault="0064558D" w:rsidP="0030445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30445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304457" w:rsidRDefault="00A33B79" w:rsidP="00304457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อรอนงค์  ศิริชัย</w:t>
            </w:r>
          </w:p>
        </w:tc>
      </w:tr>
      <w:tr w:rsidR="0064558D" w:rsidRPr="00304457" w:rsidTr="00304457">
        <w:tc>
          <w:tcPr>
            <w:tcW w:w="1418" w:type="dxa"/>
          </w:tcPr>
          <w:p w:rsidR="0064558D" w:rsidRPr="00304457" w:rsidRDefault="0064558D" w:rsidP="0030445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30445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304457" w:rsidRDefault="0064558D" w:rsidP="00304457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30445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เชาวลิตทวนทอง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D57" w:rsidRDefault="002F5D57" w:rsidP="00C81DB8">
      <w:pPr>
        <w:spacing w:after="0" w:line="240" w:lineRule="auto"/>
      </w:pPr>
      <w:r>
        <w:separator/>
      </w:r>
    </w:p>
  </w:endnote>
  <w:endnote w:type="continuationSeparator" w:id="0">
    <w:p w:rsidR="002F5D57" w:rsidRDefault="002F5D57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D57" w:rsidRDefault="002F5D57" w:rsidP="00C81DB8">
      <w:pPr>
        <w:spacing w:after="0" w:line="240" w:lineRule="auto"/>
      </w:pPr>
      <w:r>
        <w:separator/>
      </w:r>
    </w:p>
  </w:footnote>
  <w:footnote w:type="continuationSeparator" w:id="0">
    <w:p w:rsidR="002F5D57" w:rsidRDefault="002F5D57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B8" w:rsidRDefault="00184072" w:rsidP="00C81DB8">
    <w:pPr>
      <w:pStyle w:val="ae"/>
      <w:jc w:val="right"/>
    </w:pPr>
    <w:r>
      <w:fldChar w:fldCharType="begin"/>
    </w:r>
    <w:r w:rsidR="00C81DB8">
      <w:instrText xml:space="preserve"> PAGE   \* MERGEFORMAT </w:instrText>
    </w:r>
    <w:r>
      <w:fldChar w:fldCharType="separate"/>
    </w:r>
    <w:r w:rsidR="003333EC">
      <w:rPr>
        <w:noProof/>
      </w:rPr>
      <w:t>1</w:t>
    </w:r>
    <w:r>
      <w:rPr>
        <w:noProof/>
      </w:rPr>
      <w:fldChar w:fldCharType="end"/>
    </w:r>
    <w:r w:rsidR="00C81DB8">
      <w:rPr>
        <w:noProof/>
      </w:rPr>
      <w:t>/</w:t>
    </w:r>
    <w:r>
      <w:rPr>
        <w:noProof/>
      </w:rPr>
      <w:fldChar w:fldCharType="begin"/>
    </w:r>
    <w:r w:rsidR="00C81DB8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3333EC">
      <w:rPr>
        <w:noProof/>
      </w:rPr>
      <w:t>9</w:t>
    </w:r>
    <w:r>
      <w:rPr>
        <w:noProof/>
      </w:rPr>
      <w:fldChar w:fldCharType="end"/>
    </w:r>
  </w:p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44C33"/>
    <w:rsid w:val="00164004"/>
    <w:rsid w:val="00171666"/>
    <w:rsid w:val="0017533B"/>
    <w:rsid w:val="00184072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853B9"/>
    <w:rsid w:val="00290086"/>
    <w:rsid w:val="00291120"/>
    <w:rsid w:val="002B2D62"/>
    <w:rsid w:val="002B3B12"/>
    <w:rsid w:val="002B4D3D"/>
    <w:rsid w:val="002C3E03"/>
    <w:rsid w:val="002F5D57"/>
    <w:rsid w:val="00304457"/>
    <w:rsid w:val="00313D38"/>
    <w:rsid w:val="003240F6"/>
    <w:rsid w:val="003333EC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33B79"/>
    <w:rsid w:val="00A47E94"/>
    <w:rsid w:val="00AA7734"/>
    <w:rsid w:val="00AC4ACB"/>
    <w:rsid w:val="00AE6A9D"/>
    <w:rsid w:val="00AF4A06"/>
    <w:rsid w:val="00B06B91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5BA6"/>
    <w:rsid w:val="00EA6950"/>
    <w:rsid w:val="00EB5853"/>
    <w:rsid w:val="00EC08A9"/>
    <w:rsid w:val="00EF0DAF"/>
    <w:rsid w:val="00F028A3"/>
    <w:rsid w:val="00F064C0"/>
    <w:rsid w:val="00F21F68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  <w:lang w:bidi="ar-SA"/>
    </w:rPr>
  </w:style>
  <w:style w:type="paragraph" w:styleId="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  <w:lang w:bidi="ar-SA"/>
    </w:rPr>
  </w:style>
  <w:style w:type="paragraph" w:styleId="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2"/>
      <w:lang w:bidi="ar-SA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2"/>
      <w:lang w:bidi="ar-SA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2"/>
      <w:lang w:bidi="ar-SA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8A995-88BB-4466-8EB2-7C1E5069E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2</TotalTime>
  <Pages>9</Pages>
  <Words>1310</Words>
  <Characters>7471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cq41</cp:lastModifiedBy>
  <cp:revision>4</cp:revision>
  <cp:lastPrinted>2015-07-20T06:23:00Z</cp:lastPrinted>
  <dcterms:created xsi:type="dcterms:W3CDTF">2015-07-19T15:46:00Z</dcterms:created>
  <dcterms:modified xsi:type="dcterms:W3CDTF">2015-07-20T06:23:00Z</dcterms:modified>
</cp:coreProperties>
</file>