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B736AB">
        <w:rPr>
          <w:rFonts w:ascii="Cordia New" w:hAnsi="Cordia New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="001B1C8D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การขอต่ออายุใบอนุญาตจัดตั้งตลาด</w:t>
      </w:r>
    </w:p>
    <w:p w:rsidR="00B736AB" w:rsidRPr="00394708" w:rsidRDefault="00B736AB" w:rsidP="00B736AB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>
        <w:rPr>
          <w:rFonts w:ascii="Cordia New" w:hAnsi="Cordia New"/>
          <w:sz w:val="32"/>
          <w:szCs w:val="32"/>
          <w:lang w:bidi="th-TH"/>
        </w:rPr>
        <w:t xml:space="preserve"> 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>
        <w:rPr>
          <w:rFonts w:ascii="Cordia New" w:hAnsi="Cordia New" w:hint="cs"/>
          <w:sz w:val="32"/>
          <w:szCs w:val="32"/>
          <w:cs/>
          <w:lang w:bidi="th-TH"/>
        </w:rPr>
        <w:t xml:space="preserve"> เทศบาลตำบลเขาย้อย อำเภอเขาย้อย จังหวัดเพชรบุรี</w:t>
      </w:r>
    </w:p>
    <w:p w:rsidR="00B736AB" w:rsidRPr="00045650" w:rsidRDefault="00B736AB" w:rsidP="00B736AB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>
        <w:rPr>
          <w:rFonts w:ascii="Cordia New" w:hAnsi="Cordia New" w:hint="cs"/>
          <w:sz w:val="32"/>
          <w:szCs w:val="32"/>
          <w:cs/>
          <w:lang w:bidi="th-TH"/>
        </w:rPr>
        <w:t xml:space="preserve"> 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>
        <w:rPr>
          <w:rFonts w:ascii="Cordia New" w:hAnsi="Cordia New" w:hint="cs"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DC541B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w:pict>
          <v:line id="Straight Connector 2" o:spid="_x0000_s1026" style="position:absolute;z-index:25165772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การขอต่ออายุใบอนุญาตจัดตั้งตลาด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กรมอนามัย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="Cordia New" w:hAnsi="Cordia New"/>
          <w:noProof/>
          <w:sz w:val="32"/>
          <w:szCs w:val="32"/>
        </w:rPr>
        <w:t>(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87182F" w:rsidRPr="00DA0360" w:rsidTr="00DA0360">
        <w:tc>
          <w:tcPr>
            <w:tcW w:w="675" w:type="dxa"/>
          </w:tcPr>
          <w:p w:rsidR="00394708" w:rsidRPr="00DA0360" w:rsidRDefault="00394708" w:rsidP="00DA0360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DA0360" w:rsidRDefault="00394708" w:rsidP="00DA036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 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ควบคุมอาคารพ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. 2522</w:t>
            </w:r>
          </w:p>
          <w:p w:rsidR="00394708" w:rsidRPr="00DA0360" w:rsidRDefault="00394708" w:rsidP="00DA036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87182F" w:rsidRPr="00DA0360" w:rsidTr="00DA0360">
        <w:tc>
          <w:tcPr>
            <w:tcW w:w="675" w:type="dxa"/>
          </w:tcPr>
          <w:p w:rsidR="00394708" w:rsidRPr="00DA0360" w:rsidRDefault="00394708" w:rsidP="00DA0360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DA0360" w:rsidRDefault="00394708" w:rsidP="00DA036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2535 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และที่แก้ไขเพิ่มเติมพ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. 2550</w:t>
            </w:r>
          </w:p>
          <w:p w:rsidR="00394708" w:rsidRPr="00DA0360" w:rsidRDefault="00394708" w:rsidP="00DA036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87182F" w:rsidRPr="00DA0360" w:rsidTr="00DA0360">
        <w:tc>
          <w:tcPr>
            <w:tcW w:w="675" w:type="dxa"/>
          </w:tcPr>
          <w:p w:rsidR="00394708" w:rsidRPr="00DA0360" w:rsidRDefault="00394708" w:rsidP="00DA0360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DA0360" w:rsidRDefault="00394708" w:rsidP="00DA036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กฎกระทรวงว่าด้วยสุขลักษณะของตลาดพ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. 2551</w:t>
            </w:r>
          </w:p>
          <w:p w:rsidR="00394708" w:rsidRPr="00DA0360" w:rsidRDefault="00394708" w:rsidP="00DA036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="00C81DB8" w:rsidRPr="000C2AAC">
        <w:rPr>
          <w:rFonts w:ascii="Cordia New" w:hAnsi="Cordia New"/>
          <w:noProof/>
          <w:sz w:val="32"/>
          <w:szCs w:val="32"/>
        </w:rPr>
        <w:t>.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="Cordia New" w:hAnsi="Cordia New"/>
          <w:noProof/>
          <w:sz w:val="32"/>
          <w:szCs w:val="32"/>
        </w:rPr>
        <w:t>. 2535</w:t>
      </w:r>
      <w:r w:rsidR="00C77AEA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="00C81DB8" w:rsidRPr="000C2AAC">
        <w:rPr>
          <w:rFonts w:ascii="Cordia New" w:hAnsi="Cordia New"/>
          <w:noProof/>
          <w:sz w:val="32"/>
          <w:szCs w:val="32"/>
        </w:rPr>
        <w:t>30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="Cordia New" w:hAnsi="Cordia New"/>
          <w:noProof/>
          <w:sz w:val="32"/>
          <w:szCs w:val="32"/>
        </w:rPr>
        <w:t>[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="Cordia New" w:hAnsi="Cordia New"/>
          <w:noProof/>
          <w:sz w:val="32"/>
          <w:szCs w:val="32"/>
        </w:rPr>
        <w:t xml:space="preserve">]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การขอต่ออายุใบอนุญาตจัดตั้งตลาด </w:t>
      </w:r>
      <w:r w:rsidR="00094F82" w:rsidRPr="000C2AAC">
        <w:rPr>
          <w:rFonts w:ascii="Cordia New" w:hAnsi="Cordia New"/>
          <w:noProof/>
          <w:sz w:val="32"/>
          <w:szCs w:val="32"/>
        </w:rPr>
        <w:t>20/05/2558 15:17</w:t>
      </w:r>
      <w:r w:rsidR="00094F82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094F82" w:rsidRPr="00DA0360" w:rsidTr="00DA0360">
        <w:tc>
          <w:tcPr>
            <w:tcW w:w="675" w:type="dxa"/>
          </w:tcPr>
          <w:p w:rsidR="00094F82" w:rsidRPr="00DA0360" w:rsidRDefault="00094F82" w:rsidP="00DA0360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5223AF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DA0360" w:rsidRDefault="00A13B6C" w:rsidP="00DA036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A0360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รปกครองส่วนท้องถิ่น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ระบุกลุ่ม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กอง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ฝ่ายที่รับผิดชอบในการให้บริการในเขตท้องถิ่นนั้น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)/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DA0360" w:rsidRDefault="00A13B6C" w:rsidP="00DA036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A0360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</w:t>
            </w:r>
            <w:r w:rsidR="00A504DD">
              <w:rPr>
                <w:rFonts w:ascii="Cordia New" w:hAnsi="Cordia New"/>
                <w:iCs/>
                <w:noProof/>
                <w:sz w:val="32"/>
                <w:szCs w:val="32"/>
              </w:rPr>
              <w:t>–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 16:30 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313D38" w:rsidRPr="00DA0360" w:rsidRDefault="00A13B6C" w:rsidP="00DA036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A0360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lastRenderedPageBreak/>
              <w:t xml:space="preserve">หมายเหตุ </w:t>
            </w:r>
            <w:r w:rsidR="00575FAF"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(1. </w:t>
            </w:r>
            <w:r w:rsidR="00575FAF"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อปท</w:t>
            </w:r>
            <w:r w:rsidR="00575FAF"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</w:t>
            </w:r>
            <w:r w:rsidR="00575FAF"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สามารถเปลี่ยนแปลงข้อมูลได้ตามหน้าที่รับผิดชอบ</w:t>
            </w:r>
            <w:r w:rsidR="00575FAF"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br/>
              <w:t xml:space="preserve">2. </w:t>
            </w:r>
            <w:r w:rsidR="00575FAF" w:rsidRPr="00DA0360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ระยะเวลาระบุตามวันเวลาที่ท้องถิ่นเปิดให้บริการ</w:t>
            </w:r>
            <w:r w:rsidR="00575FAF" w:rsidRPr="00DA0360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</w:tc>
      </w:tr>
      <w:tr w:rsidR="00A504DD" w:rsidRPr="00DA0360" w:rsidTr="00DA0360">
        <w:tc>
          <w:tcPr>
            <w:tcW w:w="675" w:type="dxa"/>
          </w:tcPr>
          <w:p w:rsidR="00A504DD" w:rsidRPr="00DA0360" w:rsidRDefault="00A504DD" w:rsidP="00DA0360">
            <w:pPr>
              <w:spacing w:after="0" w:line="240" w:lineRule="auto"/>
              <w:jc w:val="center"/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lastRenderedPageBreak/>
              <w:t>2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A504DD" w:rsidRPr="00B008A2" w:rsidRDefault="00A504DD" w:rsidP="00A8495B">
            <w:pPr>
              <w:spacing w:after="0" w:line="240" w:lineRule="auto"/>
              <w:rPr>
                <w:rFonts w:ascii="Cordia New" w:hAnsi="Cordia New"/>
                <w:i/>
                <w:sz w:val="32"/>
                <w:szCs w:val="32"/>
                <w:cs/>
                <w:lang w:bidi="th-TH"/>
              </w:rPr>
            </w:pPr>
            <w:r w:rsidRPr="00E419B1">
              <w:rPr>
                <w:rFonts w:ascii="Cordia New" w:hAnsi="Cordia New" w:hint="cs"/>
                <w:b/>
                <w:bCs/>
                <w:i/>
                <w:sz w:val="32"/>
                <w:szCs w:val="32"/>
                <w:cs/>
                <w:lang w:bidi="th-TH"/>
              </w:rPr>
              <w:t>สถานที่ให้บริการ</w:t>
            </w:r>
            <w:r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E419B1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เทศบาลตำบลเขาย้อย อำเภอเขาย้อย จังหวัดเพชรบุรี </w:t>
            </w:r>
            <w:r w:rsidRPr="00E419B1">
              <w:rPr>
                <w:rFonts w:ascii="Cordia New" w:hAnsi="Cordia New"/>
                <w:iCs/>
                <w:sz w:val="32"/>
                <w:szCs w:val="32"/>
                <w:lang w:bidi="th-TH"/>
              </w:rPr>
              <w:t>76140</w:t>
            </w:r>
            <w:r w:rsidRPr="00B055F4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E419B1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E419B1">
              <w:rPr>
                <w:rFonts w:ascii="Cordia New" w:hAnsi="Cordia New"/>
                <w:iCs/>
                <w:sz w:val="32"/>
                <w:szCs w:val="32"/>
                <w:lang w:bidi="th-TH"/>
              </w:rPr>
              <w:t xml:space="preserve">0-3256-1067  </w:t>
            </w:r>
            <w:r w:rsidRPr="00E419B1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โทรสาร </w:t>
            </w:r>
            <w:r w:rsidRPr="00E419B1">
              <w:rPr>
                <w:rFonts w:ascii="Cordia New" w:hAnsi="Cordia New"/>
                <w:iCs/>
                <w:sz w:val="32"/>
                <w:szCs w:val="32"/>
                <w:lang w:bidi="th-TH"/>
              </w:rPr>
              <w:t>0-</w:t>
            </w:r>
            <w:r w:rsidRPr="006F2864">
              <w:rPr>
                <w:rFonts w:ascii="Cordia New" w:hAnsi="Cordia New"/>
                <w:iCs/>
                <w:sz w:val="32"/>
                <w:szCs w:val="32"/>
                <w:lang w:bidi="th-TH"/>
              </w:rPr>
              <w:t>3256-1325 /</w:t>
            </w:r>
            <w:r w:rsidRPr="00B055F4">
              <w:rPr>
                <w:rFonts w:ascii="Cordia New" w:hAnsi="Cordia New"/>
                <w:iCs/>
                <w:sz w:val="32"/>
                <w:szCs w:val="32"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A504DD" w:rsidRPr="00476E75" w:rsidRDefault="00A504DD" w:rsidP="00A8495B">
            <w:pPr>
              <w:spacing w:after="0" w:line="240" w:lineRule="auto"/>
              <w:rPr>
                <w:rFonts w:ascii="Cordia New" w:hAnsi="Cordia New"/>
                <w:i/>
                <w:sz w:val="32"/>
                <w:szCs w:val="32"/>
                <w:cs/>
                <w:lang w:bidi="th-TH"/>
              </w:rPr>
            </w:pPr>
            <w:r w:rsidRPr="00B008A2">
              <w:rPr>
                <w:rFonts w:ascii="Cordia New" w:hAnsi="Cordia New"/>
                <w:b/>
                <w:bCs/>
                <w:i/>
                <w:sz w:val="32"/>
                <w:szCs w:val="32"/>
                <w:cs/>
                <w:lang w:bidi="th-TH"/>
              </w:rPr>
              <w:t>ระยะเวลาเปิดให้บริการ</w:t>
            </w:r>
            <w:r w:rsidRPr="006F2864">
              <w:rPr>
                <w:rFonts w:ascii="Cordia New" w:hAnsi="Cordia New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>
              <w:rPr>
                <w:rFonts w:ascii="Cordia New" w:hAnsi="Cordia New" w:hint="cs"/>
                <w:i/>
                <w:noProof/>
                <w:sz w:val="32"/>
                <w:szCs w:val="32"/>
                <w:cs/>
                <w:lang w:bidi="th-TH"/>
              </w:rPr>
              <w:t xml:space="preserve">                                      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6F2864">
              <w:rPr>
                <w:rFonts w:ascii="Cordia New" w:hAnsi="Cordia New"/>
                <w:iCs/>
                <w:noProof/>
                <w:sz w:val="32"/>
                <w:szCs w:val="32"/>
              </w:rPr>
              <w:t>08:30 - 16:30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 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>น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A504DD" w:rsidRPr="006F2864" w:rsidRDefault="00A504DD" w:rsidP="00A8495B">
            <w:pPr>
              <w:spacing w:after="0" w:line="240" w:lineRule="auto"/>
              <w:rPr>
                <w:rFonts w:ascii="Cordia New" w:hAnsi="Cordia New"/>
                <w:b/>
                <w:bCs/>
                <w:i/>
                <w:sz w:val="32"/>
                <w:szCs w:val="32"/>
                <w:cs/>
                <w:lang w:bidi="th-TH"/>
              </w:rPr>
            </w:pPr>
            <w:r w:rsidRPr="006F2864">
              <w:rPr>
                <w:rFonts w:ascii="Cordia New" w:hAnsi="Cordia New"/>
                <w:b/>
                <w:bCs/>
                <w:i/>
                <w:sz w:val="32"/>
                <w:szCs w:val="32"/>
                <w:cs/>
                <w:lang w:bidi="th-TH"/>
              </w:rPr>
              <w:t>หมายเหตุ</w:t>
            </w:r>
            <w:r w:rsidRPr="00476E75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หลักเกณฑ์วิธีการ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ผู้ใดประสงค์ขอต่ออายุใบอนุญาตจัดตั้งตลาด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กเว้นกระทรวงทบวงกรมราชการส่วนท้องถิ่นหรือองค์กรของรัฐที่ได้จัดตั้งตลาดขึ้นตามอำนาจหน้าที่แต่ต้องปฏิบัติตาม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0C2AAC">
        <w:rPr>
          <w:rFonts w:ascii="Cordia New" w:hAnsi="Cordia New"/>
          <w:noProof/>
          <w:sz w:val="32"/>
          <w:szCs w:val="32"/>
        </w:rPr>
        <w:t>..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ระบุ</w:t>
      </w:r>
      <w:r w:rsidRPr="000C2AAC">
        <w:rPr>
          <w:rFonts w:ascii="Cordia New" w:hAnsi="Cordia New"/>
          <w:noProof/>
          <w:sz w:val="32"/>
          <w:szCs w:val="32"/>
        </w:rPr>
        <w:t xml:space="preserve">.....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วันก่อนใบอนุญาตสิ้นอายุ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ใบอนุญาตมีอายุ </w:t>
      </w:r>
      <w:r w:rsidRPr="000C2AAC">
        <w:rPr>
          <w:rFonts w:ascii="Cordia New" w:hAnsi="Cordia New"/>
          <w:noProof/>
          <w:sz w:val="32"/>
          <w:szCs w:val="32"/>
        </w:rPr>
        <w:t xml:space="preserve">1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ปีนับแต่วันที่ออกใบอนุญาต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0C2AAC">
        <w:rPr>
          <w:rFonts w:ascii="Cordia New" w:hAnsi="Cordia New"/>
          <w:noProof/>
          <w:sz w:val="32"/>
          <w:szCs w:val="32"/>
        </w:rPr>
        <w:t xml:space="preserve">20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0C2AAC">
        <w:rPr>
          <w:rFonts w:ascii="Cordia New" w:hAnsi="Cordia New"/>
          <w:noProof/>
          <w:sz w:val="32"/>
          <w:szCs w:val="32"/>
        </w:rPr>
        <w:t xml:space="preserve">2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2.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(1)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(2)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ต้องยื่นคำขอก่อนใบอนุญาตสิ้นอายุ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(3)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สภาพสุขลักษณะของสถานประกอบกิจการต้องถูกต้องตามหลักเกณฑ์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(4) ......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lastRenderedPageBreak/>
        <w:t>ท้องถิ่นกำหนดไว้ในข้อกำหนดของท้องถิ่น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>....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="Cordia New" w:hAnsi="Cordia New"/>
          <w:noProof/>
          <w:sz w:val="32"/>
          <w:szCs w:val="32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0C2AAC">
        <w:rPr>
          <w:rFonts w:ascii="Cordia New" w:hAnsi="Cordia New"/>
          <w:noProof/>
          <w:sz w:val="32"/>
          <w:szCs w:val="32"/>
        </w:rPr>
        <w:t xml:space="preserve">7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DA0360" w:rsidTr="00DA0360">
        <w:trPr>
          <w:tblHeader/>
        </w:trPr>
        <w:tc>
          <w:tcPr>
            <w:tcW w:w="675" w:type="dxa"/>
            <w:vAlign w:val="center"/>
          </w:tcPr>
          <w:p w:rsidR="00313D38" w:rsidRPr="00DA0360" w:rsidRDefault="00313D38" w:rsidP="00DA03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DA0360" w:rsidRDefault="00313D38" w:rsidP="00DA03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DA0360" w:rsidRDefault="00313D38" w:rsidP="00DA03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DA0360" w:rsidRDefault="00313D38" w:rsidP="00DA03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DA0360" w:rsidRDefault="00313D38" w:rsidP="00DA03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DA0360" w:rsidRDefault="00313D38" w:rsidP="00DA03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DA0360" w:rsidTr="00DA0360">
        <w:tc>
          <w:tcPr>
            <w:tcW w:w="675" w:type="dxa"/>
            <w:vAlign w:val="center"/>
          </w:tcPr>
          <w:p w:rsidR="00313D38" w:rsidRPr="00DA0360" w:rsidRDefault="00313D38" w:rsidP="00DA03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DA0360" w:rsidRDefault="009B68CC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ผู้ขอรับใบอนุญาตยื่นคำขอต่ออายุใบอนุญาตจัดตั้งตลาดพร้อมหลักฐานที่ท้องถิ่นกำหนด</w:t>
            </w:r>
          </w:p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15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313D38" w:rsidRPr="00DA0360" w:rsidTr="00DA0360">
        <w:tc>
          <w:tcPr>
            <w:tcW w:w="675" w:type="dxa"/>
            <w:vAlign w:val="center"/>
          </w:tcPr>
          <w:p w:rsidR="00313D38" w:rsidRPr="00DA0360" w:rsidRDefault="00313D38" w:rsidP="00DA03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DA0360" w:rsidRDefault="009B68CC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ครบถ้วนเจ้าหน้าที่แจ้งต่อผู้ยื่นคำขอให้แก้ไข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1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อุทธรณ์ตามพ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วิธีปฏิบัติราชการทางปกครองพ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>. 2539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DA0360" w:rsidTr="00DA0360">
        <w:tc>
          <w:tcPr>
            <w:tcW w:w="675" w:type="dxa"/>
            <w:vAlign w:val="center"/>
          </w:tcPr>
          <w:p w:rsidR="00313D38" w:rsidRPr="00DA0360" w:rsidRDefault="00313D38" w:rsidP="00DA03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lastRenderedPageBreak/>
              <w:t>3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DA0360" w:rsidRDefault="009B68CC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กรณีถูกต้องตามหลักเกณฑ์ด้านสุขลักษณะเสนอพิจารณาออกใบอนุญาต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กฎหมายกำหนดภายใน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30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วันนับแต่วันที่เอกสารถูกต้องและครบถ้วน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  <w:t>(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ตามพ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. 2535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56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และพ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วิธีปฏิบัติราชการทางปกครอง 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2) 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>. 2557)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DA0360" w:rsidTr="00DA0360">
        <w:tc>
          <w:tcPr>
            <w:tcW w:w="675" w:type="dxa"/>
            <w:vAlign w:val="center"/>
          </w:tcPr>
          <w:p w:rsidR="00313D38" w:rsidRPr="00DA0360" w:rsidRDefault="00313D38" w:rsidP="00DA03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lastRenderedPageBreak/>
              <w:t>4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DA0360" w:rsidRDefault="009B68CC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การแจ้งคำสั่งออกใบอนุญาต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คำสั่งไม่อนุญาตให้ต่ออายุใบอนุญาต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     1.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     2.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กรณีไม่อนุญาตให้ต่ออายุใบอนุญาต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คำสั่งไม่อนุญาตให้ต่ออายุใบอนุญาตจัดตั้งตลาดแก่ผู้ขอต่ออายุใบอนุญาตทราบพร้อมแจ้งสิทธิในการอุทธรณ์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8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7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วันจนกว่าจะพิจารณาแล้วเสร็จพร้อมสำเนาแจ้งสำนักก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ทราบ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313D38" w:rsidRPr="00DA0360" w:rsidTr="00DA0360">
        <w:tc>
          <w:tcPr>
            <w:tcW w:w="675" w:type="dxa"/>
            <w:vAlign w:val="center"/>
          </w:tcPr>
          <w:p w:rsidR="00313D38" w:rsidRPr="00DA0360" w:rsidRDefault="00313D38" w:rsidP="00DA03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DA0360" w:rsidRDefault="009B68CC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กรณีมีคำสั่งอนุญาตต่ออายุ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ใบอนุญาต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>)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1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DA0360" w:rsidRDefault="00313D38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งาน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ให้ระบุไปตามบริบทของท้องถิ่น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="Cordia New" w:hAnsi="Cordia New"/>
          <w:noProof/>
          <w:sz w:val="32"/>
          <w:szCs w:val="32"/>
        </w:rPr>
        <w:t xml:space="preserve">30 </w:t>
      </w:r>
      <w:r w:rsidR="009B68CC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.1)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DA0360" w:rsidTr="00DA0360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DA0360" w:rsidRDefault="003C25A4" w:rsidP="00DA036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DA0360" w:rsidRDefault="003C25A4" w:rsidP="00DA036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DA0360" w:rsidRDefault="00452B6B" w:rsidP="00DA03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DA0360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DA0360" w:rsidRDefault="003C25A4" w:rsidP="00DA036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DA0360" w:rsidRDefault="003C25A4" w:rsidP="00DA036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DA0360" w:rsidRDefault="003C25A4" w:rsidP="00DA036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DA0360" w:rsidRDefault="003C25A4" w:rsidP="00DA036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DA0360" w:rsidTr="00DA0360">
        <w:trPr>
          <w:jc w:val="center"/>
        </w:trPr>
        <w:tc>
          <w:tcPr>
            <w:tcW w:w="675" w:type="dxa"/>
            <w:vAlign w:val="center"/>
          </w:tcPr>
          <w:p w:rsidR="00452B6B" w:rsidRPr="00DA0360" w:rsidRDefault="00AC4ACB" w:rsidP="00DA036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DA0360" w:rsidTr="00DA0360">
        <w:trPr>
          <w:jc w:val="center"/>
        </w:trPr>
        <w:tc>
          <w:tcPr>
            <w:tcW w:w="675" w:type="dxa"/>
            <w:vAlign w:val="center"/>
          </w:tcPr>
          <w:p w:rsidR="00452B6B" w:rsidRPr="00DA0360" w:rsidRDefault="00AC4ACB" w:rsidP="00DA036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DA0360" w:rsidTr="00DA0360">
        <w:trPr>
          <w:jc w:val="center"/>
        </w:trPr>
        <w:tc>
          <w:tcPr>
            <w:tcW w:w="675" w:type="dxa"/>
            <w:vAlign w:val="center"/>
          </w:tcPr>
          <w:p w:rsidR="00452B6B" w:rsidRPr="00DA0360" w:rsidRDefault="00AC4ACB" w:rsidP="00DA036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กำหนด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DA0360" w:rsidTr="00DA0360">
        <w:trPr>
          <w:jc w:val="center"/>
        </w:trPr>
        <w:tc>
          <w:tcPr>
            <w:tcW w:w="675" w:type="dxa"/>
            <w:vAlign w:val="center"/>
          </w:tcPr>
          <w:p w:rsidR="00452B6B" w:rsidRPr="00DA0360" w:rsidRDefault="00AC4ACB" w:rsidP="00DA036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lastRenderedPageBreak/>
              <w:t>4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ใบมอบอำนาจ 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ในกรณีที่มีการมอบอำนาจ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DA0360" w:rsidTr="00DA0360">
        <w:trPr>
          <w:jc w:val="center"/>
        </w:trPr>
        <w:tc>
          <w:tcPr>
            <w:tcW w:w="675" w:type="dxa"/>
            <w:vAlign w:val="center"/>
          </w:tcPr>
          <w:p w:rsidR="00452B6B" w:rsidRPr="00DA0360" w:rsidRDefault="00AC4ACB" w:rsidP="00DA036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.2)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DA0360" w:rsidTr="00DA0360">
        <w:trPr>
          <w:tblHeader/>
        </w:trPr>
        <w:tc>
          <w:tcPr>
            <w:tcW w:w="675" w:type="dxa"/>
            <w:vAlign w:val="center"/>
          </w:tcPr>
          <w:p w:rsidR="00422EAB" w:rsidRPr="00DA0360" w:rsidRDefault="00422EAB" w:rsidP="00DA036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DA0360" w:rsidRDefault="00422EAB" w:rsidP="00DA036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DA0360" w:rsidRDefault="004E651F" w:rsidP="00DA036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DA0360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DA0360" w:rsidRDefault="00422EAB" w:rsidP="00DA036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DA0360" w:rsidRDefault="00422EAB" w:rsidP="00DA036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DA0360" w:rsidRDefault="00422EAB" w:rsidP="00DA036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DA0360" w:rsidRDefault="00422EAB" w:rsidP="00DA036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A0360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DA0360" w:rsidTr="00DA0360">
        <w:tc>
          <w:tcPr>
            <w:tcW w:w="675" w:type="dxa"/>
            <w:vAlign w:val="center"/>
          </w:tcPr>
          <w:p w:rsidR="00AC4ACB" w:rsidRPr="00DA0360" w:rsidRDefault="00AC4ACB" w:rsidP="00DA036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อื่นที่เกี่ยวข้องเช่นสำเนาใบอนุญาตสิ่งปลูกสร้างอาคาร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</w:tc>
        <w:tc>
          <w:tcPr>
            <w:tcW w:w="1843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DA0360" w:rsidTr="00DA0360">
        <w:tc>
          <w:tcPr>
            <w:tcW w:w="675" w:type="dxa"/>
            <w:vAlign w:val="center"/>
          </w:tcPr>
          <w:p w:rsidR="00AC4ACB" w:rsidRPr="00DA0360" w:rsidRDefault="00AC4ACB" w:rsidP="00DA036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lastRenderedPageBreak/>
              <w:t>2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แผนที่โดยสังเขปแสดงสถานที่ตั้งตลาด</w:t>
            </w:r>
          </w:p>
        </w:tc>
        <w:tc>
          <w:tcPr>
            <w:tcW w:w="1843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DA0360" w:rsidTr="00DA0360">
        <w:tc>
          <w:tcPr>
            <w:tcW w:w="675" w:type="dxa"/>
            <w:vAlign w:val="center"/>
          </w:tcPr>
          <w:p w:rsidR="00AC4ACB" w:rsidRPr="00DA0360" w:rsidRDefault="00AC4ACB" w:rsidP="00DA036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เช่นใบรับรองแพทย์ของผู้ขายของและผู้ช่วยขายของในตลาดหรือหลักฐานที่แสดงว่าผ่านการอบรมเรื่องสุขาภิบาลอาหารตามหลักสูตรที่ท้องถิ่นกำหนดเป็นต้น</w:t>
            </w:r>
          </w:p>
        </w:tc>
        <w:tc>
          <w:tcPr>
            <w:tcW w:w="1843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DA0360" w:rsidRDefault="00AC4ACB" w:rsidP="00DA0360">
            <w:pPr>
              <w:spacing w:after="0" w:line="240" w:lineRule="auto"/>
              <w:rPr>
                <w:rFonts w:ascii="Cordia New" w:hAnsi="Cordia New"/>
              </w:rPr>
            </w:pP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เอกสารและหลักฐานอื่นๆตามที่ราชการส่วนท้องถิ่นประกาศกำหนด</w:t>
            </w:r>
            <w:r w:rsidRPr="00DA0360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A13B6C" w:rsidRPr="00DA0360" w:rsidTr="00DA0360">
        <w:tc>
          <w:tcPr>
            <w:tcW w:w="534" w:type="dxa"/>
          </w:tcPr>
          <w:p w:rsidR="00A13B6C" w:rsidRPr="00DA0360" w:rsidRDefault="00A13B6C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DA0360" w:rsidRDefault="00A13B6C" w:rsidP="00DA0360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DA0360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อัตราค่าธรรมเนียมต่ออายุใบอนุญาตจัดตั้งตลาดฉบับละไม่เกิน </w:t>
            </w:r>
            <w:r w:rsidRPr="00DA0360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 xml:space="preserve">2,000 </w:t>
            </w:r>
            <w:r w:rsidRPr="00DA0360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บาทต่อปี</w:t>
            </w:r>
          </w:p>
          <w:p w:rsidR="00E90756" w:rsidRPr="00DA0360" w:rsidRDefault="000F1309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DA0360">
              <w:rPr>
                <w:rFonts w:ascii="Cordia New" w:hAnsi="Cordia New"/>
                <w:noProof/>
                <w:sz w:val="32"/>
                <w:szCs w:val="32"/>
              </w:rPr>
              <w:t xml:space="preserve">0 </w:t>
            </w:r>
            <w:r w:rsidR="00F5490C"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DA0360" w:rsidRDefault="00E90756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 w:rsidRPr="00DA0360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504DD" w:rsidRDefault="00A504DD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EA6950" w:rsidRPr="00DA0360" w:rsidTr="00DA0360">
        <w:tc>
          <w:tcPr>
            <w:tcW w:w="534" w:type="dxa"/>
          </w:tcPr>
          <w:p w:rsidR="00EA6950" w:rsidRPr="00DA0360" w:rsidRDefault="00EA6950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DA0360" w:rsidRDefault="00EA6950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แจ้งผ่านศูนย์รับเรื่องร้องเรียนตามช่องทางการให้บริการของส่วนราชการนั้นๆ</w:t>
            </w:r>
            <w:r w:rsidRPr="00DA0360">
              <w:rPr>
                <w:rFonts w:ascii="Cordia New" w:hAnsi="Cordia New"/>
                <w:sz w:val="32"/>
                <w:szCs w:val="32"/>
              </w:rPr>
              <w:br/>
            </w:r>
            <w:r w:rsidRPr="00DA0360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ระบุส่วนงาน</w:t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/</w:t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หน่วยงานที่รับผิดชอบช่องทางการร้องเรียน</w:t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DA0360" w:rsidTr="00DA0360">
        <w:tc>
          <w:tcPr>
            <w:tcW w:w="534" w:type="dxa"/>
          </w:tcPr>
          <w:p w:rsidR="00EA6950" w:rsidRPr="00DA0360" w:rsidRDefault="00EA6950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DA0360" w:rsidRDefault="00EA6950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DA0360">
              <w:rPr>
                <w:rFonts w:ascii="Cordia New" w:hAnsi="Cordia New"/>
                <w:sz w:val="32"/>
                <w:szCs w:val="32"/>
              </w:rPr>
              <w:br/>
            </w:r>
            <w:r w:rsidRPr="00DA0360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 </w:t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.1111 </w:t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  <w:tr w:rsidR="00A504DD" w:rsidRPr="008940D3" w:rsidTr="00A8495B">
        <w:tc>
          <w:tcPr>
            <w:tcW w:w="534" w:type="dxa"/>
          </w:tcPr>
          <w:p w:rsidR="00A504DD" w:rsidRPr="008940D3" w:rsidRDefault="00A504DD" w:rsidP="00A8495B">
            <w:pPr>
              <w:spacing w:after="0" w:line="240" w:lineRule="auto"/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  <w:lang w:bidi="th-TH"/>
              </w:rPr>
              <w:t>3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A504DD" w:rsidRDefault="00A504DD" w:rsidP="00A8495B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84395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6F2864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เทศบาลตำบลเขาย้อย อำเภอเขาย้อย                          จังหวัดเพชรบุรี </w:t>
            </w:r>
            <w:r w:rsidRPr="006F2864">
              <w:rPr>
                <w:rFonts w:ascii="Cordia New" w:hAnsi="Cordia New"/>
                <w:sz w:val="32"/>
                <w:szCs w:val="32"/>
                <w:lang w:bidi="th-TH"/>
              </w:rPr>
              <w:t>76140</w:t>
            </w: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โทรศัพท์ </w:t>
            </w:r>
            <w:r>
              <w:rPr>
                <w:rFonts w:ascii="Cordia New" w:hAnsi="Cordia New"/>
                <w:sz w:val="32"/>
                <w:szCs w:val="32"/>
                <w:lang w:bidi="th-TH"/>
              </w:rPr>
              <w:t>0-3256-1067</w:t>
            </w:r>
            <w:r w:rsidRPr="006F2864">
              <w:rPr>
                <w:rFonts w:ascii="Cordia New" w:hAnsi="Cordia New"/>
                <w:sz w:val="32"/>
                <w:szCs w:val="32"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โทรสาร </w:t>
            </w:r>
            <w:r w:rsidRPr="006F2864">
              <w:rPr>
                <w:rFonts w:ascii="Cordia New" w:hAnsi="Cordia New"/>
                <w:sz w:val="32"/>
                <w:szCs w:val="32"/>
                <w:lang w:bidi="th-TH"/>
              </w:rPr>
              <w:t>0-3256-1325</w:t>
            </w:r>
          </w:p>
          <w:p w:rsidR="00A504DD" w:rsidRPr="00E20625" w:rsidRDefault="00A504DD" w:rsidP="00A8495B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9400F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9400F0">
              <w:rPr>
                <w:rFonts w:ascii="Cordia New" w:hAnsi="Cordia New"/>
                <w:noProof/>
                <w:sz w:val="32"/>
                <w:szCs w:val="32"/>
              </w:rPr>
              <w:t xml:space="preserve"> -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675"/>
        <w:gridCol w:w="9498"/>
      </w:tblGrid>
      <w:tr w:rsidR="00F064C0" w:rsidRPr="00DA0360" w:rsidTr="00DA0360">
        <w:tc>
          <w:tcPr>
            <w:tcW w:w="675" w:type="dxa"/>
          </w:tcPr>
          <w:p w:rsidR="00F064C0" w:rsidRPr="00DA0360" w:rsidRDefault="00F064C0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C1539D" w:rsidRPr="00DA0360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DA0360" w:rsidRDefault="00F064C0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DA0360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DA0360">
              <w:rPr>
                <w:rFonts w:ascii="Cordia New" w:hAnsi="Cordia New"/>
                <w:sz w:val="32"/>
                <w:szCs w:val="32"/>
              </w:rPr>
              <w:br/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/</w:t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แบบฟอร์มเป็นไปตามข้อกำหนดของท้องถิ่น</w:t>
            </w:r>
            <w:r w:rsidRPr="00DA0360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 w:rsidRPr="00DA0360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3180"/>
      </w:tblGrid>
      <w:tr w:rsidR="0064558D" w:rsidRPr="00DA0360" w:rsidTr="00DA0360">
        <w:tc>
          <w:tcPr>
            <w:tcW w:w="1418" w:type="dxa"/>
          </w:tcPr>
          <w:p w:rsidR="0064558D" w:rsidRPr="00DA0360" w:rsidRDefault="0064558D" w:rsidP="00DA0360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A036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DA0360" w:rsidRDefault="0064558D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</w:rPr>
              <w:t>16/07/2558</w:t>
            </w:r>
          </w:p>
        </w:tc>
      </w:tr>
      <w:tr w:rsidR="0064558D" w:rsidRPr="00DA0360" w:rsidTr="00DA0360">
        <w:tc>
          <w:tcPr>
            <w:tcW w:w="1418" w:type="dxa"/>
          </w:tcPr>
          <w:p w:rsidR="0064558D" w:rsidRPr="00DA0360" w:rsidRDefault="0064558D" w:rsidP="00DA0360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A036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DA0360" w:rsidRDefault="0064558D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DA0360" w:rsidTr="00DA0360">
        <w:tc>
          <w:tcPr>
            <w:tcW w:w="1418" w:type="dxa"/>
          </w:tcPr>
          <w:p w:rsidR="0064558D" w:rsidRPr="00DA0360" w:rsidRDefault="0064558D" w:rsidP="00DA0360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A036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DA0360" w:rsidRDefault="00A504DD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กิตติกร  พรรณรักษ์</w:t>
            </w:r>
          </w:p>
        </w:tc>
      </w:tr>
      <w:tr w:rsidR="0064558D" w:rsidRPr="00DA0360" w:rsidTr="00DA0360">
        <w:tc>
          <w:tcPr>
            <w:tcW w:w="1418" w:type="dxa"/>
          </w:tcPr>
          <w:p w:rsidR="0064558D" w:rsidRPr="00DA0360" w:rsidRDefault="0064558D" w:rsidP="00DA0360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A036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DA0360" w:rsidRDefault="00A504DD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อรอนงค์  ศิริชัย</w:t>
            </w:r>
          </w:p>
        </w:tc>
      </w:tr>
      <w:tr w:rsidR="0064558D" w:rsidRPr="00DA0360" w:rsidTr="00DA0360">
        <w:tc>
          <w:tcPr>
            <w:tcW w:w="1418" w:type="dxa"/>
          </w:tcPr>
          <w:p w:rsidR="0064558D" w:rsidRPr="00DA0360" w:rsidRDefault="0064558D" w:rsidP="00DA0360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A036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DA0360" w:rsidRDefault="0064558D" w:rsidP="00DA0360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DA0360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เชาวลิตทวนทอง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3EE" w:rsidRDefault="004D53EE" w:rsidP="00C81DB8">
      <w:pPr>
        <w:spacing w:after="0" w:line="240" w:lineRule="auto"/>
      </w:pPr>
      <w:r>
        <w:separator/>
      </w:r>
    </w:p>
  </w:endnote>
  <w:endnote w:type="continuationSeparator" w:id="0">
    <w:p w:rsidR="004D53EE" w:rsidRDefault="004D53EE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3EE" w:rsidRDefault="004D53EE" w:rsidP="00C81DB8">
      <w:pPr>
        <w:spacing w:after="0" w:line="240" w:lineRule="auto"/>
      </w:pPr>
      <w:r>
        <w:separator/>
      </w:r>
    </w:p>
  </w:footnote>
  <w:footnote w:type="continuationSeparator" w:id="0">
    <w:p w:rsidR="004D53EE" w:rsidRDefault="004D53EE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B8" w:rsidRDefault="00DC541B" w:rsidP="00C81DB8">
    <w:pPr>
      <w:pStyle w:val="ae"/>
      <w:jc w:val="right"/>
    </w:pPr>
    <w:r>
      <w:fldChar w:fldCharType="begin"/>
    </w:r>
    <w:r w:rsidR="00C81DB8">
      <w:instrText xml:space="preserve"> PAGE   \* MERGEFORMAT </w:instrText>
    </w:r>
    <w:r>
      <w:fldChar w:fldCharType="separate"/>
    </w:r>
    <w:r w:rsidR="00C860EA">
      <w:rPr>
        <w:noProof/>
      </w:rPr>
      <w:t>1</w:t>
    </w:r>
    <w:r>
      <w:rPr>
        <w:noProof/>
      </w:rPr>
      <w:fldChar w:fldCharType="end"/>
    </w:r>
    <w:r w:rsidR="00C81DB8">
      <w:rPr>
        <w:noProof/>
      </w:rPr>
      <w:t>/</w:t>
    </w:r>
    <w:r>
      <w:rPr>
        <w:noProof/>
      </w:rPr>
      <w:fldChar w:fldCharType="begin"/>
    </w:r>
    <w:r w:rsidR="00C81DB8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C860EA">
      <w:rPr>
        <w:noProof/>
      </w:rPr>
      <w:t>9</w:t>
    </w:r>
    <w:r>
      <w:rPr>
        <w:noProof/>
      </w:rPr>
      <w:fldChar w:fldCharType="end"/>
    </w:r>
  </w:p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D53EE"/>
    <w:rsid w:val="004E30D6"/>
    <w:rsid w:val="004E5749"/>
    <w:rsid w:val="004E651F"/>
    <w:rsid w:val="0050561E"/>
    <w:rsid w:val="005223AF"/>
    <w:rsid w:val="00541A32"/>
    <w:rsid w:val="00575FAF"/>
    <w:rsid w:val="005826E1"/>
    <w:rsid w:val="00593E8D"/>
    <w:rsid w:val="005C6B68"/>
    <w:rsid w:val="00600A25"/>
    <w:rsid w:val="006376A0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1386B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504DD"/>
    <w:rsid w:val="00AA7734"/>
    <w:rsid w:val="00AC4ACB"/>
    <w:rsid w:val="00AE6A9D"/>
    <w:rsid w:val="00AF4A06"/>
    <w:rsid w:val="00B23DA2"/>
    <w:rsid w:val="00B509FC"/>
    <w:rsid w:val="00B522C5"/>
    <w:rsid w:val="00B736AB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860EA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67B25"/>
    <w:rsid w:val="00DA0360"/>
    <w:rsid w:val="00DC541B"/>
    <w:rsid w:val="00E00F3F"/>
    <w:rsid w:val="00E01AA0"/>
    <w:rsid w:val="00E06DC1"/>
    <w:rsid w:val="00E279FB"/>
    <w:rsid w:val="00E33AD5"/>
    <w:rsid w:val="00E51ECB"/>
    <w:rsid w:val="00E56012"/>
    <w:rsid w:val="00E668EE"/>
    <w:rsid w:val="00E73817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9F5D2-CCD5-42C1-A3D5-E27F01B2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4</TotalTime>
  <Pages>9</Pages>
  <Words>1255</Words>
  <Characters>7155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cq41</cp:lastModifiedBy>
  <cp:revision>5</cp:revision>
  <cp:lastPrinted>2015-07-20T06:06:00Z</cp:lastPrinted>
  <dcterms:created xsi:type="dcterms:W3CDTF">2015-07-19T12:34:00Z</dcterms:created>
  <dcterms:modified xsi:type="dcterms:W3CDTF">2015-07-20T06:06:00Z</dcterms:modified>
</cp:coreProperties>
</file>