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721880"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การขออนุญาตจัดตั้งสุสานและฌาปนสถานสาธารณะหรือสุสานและฌาปนสถานเอกชน</w:t>
      </w:r>
    </w:p>
    <w:p w:rsidR="00721880" w:rsidRPr="00394708" w:rsidRDefault="00721880" w:rsidP="00721880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Cordia New" w:hAnsi="Cordia New"/>
          <w:sz w:val="32"/>
          <w:szCs w:val="32"/>
          <w:lang w:bidi="th-TH"/>
        </w:rPr>
        <w:t xml:space="preserve"> 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>
        <w:rPr>
          <w:rFonts w:ascii="Cordia New" w:hAnsi="Cordia New" w:hint="cs"/>
          <w:sz w:val="32"/>
          <w:szCs w:val="32"/>
          <w:cs/>
          <w:lang w:bidi="th-TH"/>
        </w:rPr>
        <w:t xml:space="preserve"> เทศบาลตำบลเขาย้อย อำเภอเขาย้อย จังหวัดเพชรบุรี</w:t>
      </w:r>
    </w:p>
    <w:p w:rsidR="00721880" w:rsidRPr="00045650" w:rsidRDefault="00721880" w:rsidP="00721880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>
        <w:rPr>
          <w:rFonts w:ascii="Cordia New" w:hAnsi="Cordia New" w:hint="cs"/>
          <w:sz w:val="32"/>
          <w:szCs w:val="32"/>
          <w:cs/>
          <w:lang w:bidi="th-TH"/>
        </w:rPr>
        <w:t xml:space="preserve"> 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>
        <w:rPr>
          <w:rFonts w:ascii="Cordia New" w:hAnsi="Cordia New" w:hint="cs"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E64235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การขออนุญาตจัดตั้งสุสานและฌาปนสถานสาธารณะหรือสุสานและฌาปนสถานเอกชน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สำนักบริหารการทะเบียน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87182F" w:rsidRPr="008940D3" w:rsidTr="008940D3">
        <w:tc>
          <w:tcPr>
            <w:tcW w:w="675" w:type="dxa"/>
          </w:tcPr>
          <w:p w:rsidR="00394708" w:rsidRPr="008940D3" w:rsidRDefault="00394708" w:rsidP="008940D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8940D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940D3" w:rsidRDefault="00394708" w:rsidP="008940D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940D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กฎกระทรวงมหาดไทยพ</w:t>
            </w:r>
            <w:r w:rsidRPr="008940D3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940D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940D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.2543  </w:t>
            </w:r>
            <w:r w:rsidRPr="008940D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</w:t>
            </w:r>
            <w:r w:rsidRPr="008940D3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940D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940D3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940D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940D3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940D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สุสานและฌาปนสถานพ</w:t>
            </w:r>
            <w:r w:rsidRPr="008940D3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940D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940D3">
              <w:rPr>
                <w:rFonts w:ascii="Cordia New" w:hAnsi="Cordia New"/>
                <w:iCs/>
                <w:noProof/>
                <w:sz w:val="32"/>
                <w:szCs w:val="32"/>
              </w:rPr>
              <w:t>. 2528</w:t>
            </w:r>
          </w:p>
          <w:p w:rsidR="00394708" w:rsidRPr="008940D3" w:rsidRDefault="00394708" w:rsidP="008940D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87182F" w:rsidRPr="008940D3" w:rsidTr="008940D3">
        <w:tc>
          <w:tcPr>
            <w:tcW w:w="675" w:type="dxa"/>
          </w:tcPr>
          <w:p w:rsidR="00394708" w:rsidRPr="008940D3" w:rsidRDefault="00394708" w:rsidP="008940D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8940D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940D3" w:rsidRDefault="00394708" w:rsidP="008940D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940D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940D3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940D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940D3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940D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940D3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940D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สุสานและฌาปนสถานพ</w:t>
            </w:r>
            <w:r w:rsidRPr="008940D3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8940D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940D3">
              <w:rPr>
                <w:rFonts w:ascii="Cordia New" w:hAnsi="Cordia New"/>
                <w:iCs/>
                <w:noProof/>
                <w:sz w:val="32"/>
                <w:szCs w:val="32"/>
              </w:rPr>
              <w:t>. 2528</w:t>
            </w:r>
          </w:p>
          <w:p w:rsidR="00394708" w:rsidRPr="008940D3" w:rsidRDefault="00394708" w:rsidP="008940D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ส่วนภูมิภาค</w:t>
      </w:r>
      <w:r w:rsidR="00C81DB8" w:rsidRPr="000C2AAC">
        <w:rPr>
          <w:rFonts w:ascii="Cordia New" w:hAnsi="Cordia New"/>
          <w:noProof/>
          <w:sz w:val="32"/>
          <w:szCs w:val="32"/>
        </w:rPr>
        <w:t xml:space="preserve">,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กฎกระทรวงมหาดไทยพ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="Cordia New" w:hAnsi="Cordia New"/>
          <w:noProof/>
          <w:sz w:val="32"/>
          <w:szCs w:val="32"/>
        </w:rPr>
        <w:t xml:space="preserve">. 2543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ออกตามความในพ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สุสานและฌาปนสถานพ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="Cordia New" w:hAnsi="Cordia New"/>
          <w:noProof/>
          <w:sz w:val="32"/>
          <w:szCs w:val="32"/>
        </w:rPr>
        <w:t>. 2528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60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</w:rPr>
        <w:t>[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="Cordia New" w:hAnsi="Cordia New"/>
          <w:noProof/>
          <w:sz w:val="32"/>
          <w:szCs w:val="32"/>
        </w:rPr>
        <w:t xml:space="preserve">]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การขออนุญาตจัดตั้งสุสานและฌาปนสถานสาธารณะหรือสุสานและฌาปนสถานเอกชน </w:t>
      </w:r>
      <w:r w:rsidR="00094F82" w:rsidRPr="000C2AAC">
        <w:rPr>
          <w:rFonts w:ascii="Cordia New" w:hAnsi="Cordia New"/>
          <w:noProof/>
          <w:sz w:val="32"/>
          <w:szCs w:val="32"/>
        </w:rPr>
        <w:t>12/07/2558 10:15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094F82" w:rsidRPr="008940D3" w:rsidTr="008940D3">
        <w:tc>
          <w:tcPr>
            <w:tcW w:w="675" w:type="dxa"/>
          </w:tcPr>
          <w:p w:rsidR="00094F82" w:rsidRPr="008940D3" w:rsidRDefault="00094F82" w:rsidP="008940D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8940D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8940D3" w:rsidRDefault="00A13B6C" w:rsidP="008940D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940D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สำนักทะเบียนเขตในพื้นที่กทม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สำนักทะเบียนเทศบาลในพื้นที่สำนักทะเบียนเมืองพัทยา 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8940D3" w:rsidRDefault="00A13B6C" w:rsidP="008940D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940D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Pr="008940D3" w:rsidRDefault="00A13B6C" w:rsidP="008940D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940D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8940D3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  <w:tr w:rsidR="00094F82" w:rsidRPr="008940D3" w:rsidTr="008940D3">
        <w:tc>
          <w:tcPr>
            <w:tcW w:w="675" w:type="dxa"/>
          </w:tcPr>
          <w:p w:rsidR="00094F82" w:rsidRPr="008940D3" w:rsidRDefault="00094F82" w:rsidP="008940D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 w:rsidR="005223AF" w:rsidRPr="008940D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8940D3" w:rsidRDefault="00A13B6C" w:rsidP="008940D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940D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สำนักทะเบียนอำเภอที่สุสานตั้งอยู่  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กรณีสุสานและฌาปนสถานที่อยู่นอกเขตกทม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 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เทศบาลเมืองพัทยา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</w:rPr>
              <w:t>)  (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เป็นหน่วยยื่นคำขอ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</w:rPr>
              <w:t>)/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8940D3" w:rsidRDefault="00A13B6C" w:rsidP="008940D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940D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8940D3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Pr="008940D3" w:rsidRDefault="00A13B6C" w:rsidP="008940D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8940D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8940D3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  <w:tr w:rsidR="00862311" w:rsidRPr="008940D3" w:rsidTr="008940D3">
        <w:tc>
          <w:tcPr>
            <w:tcW w:w="675" w:type="dxa"/>
          </w:tcPr>
          <w:p w:rsidR="00862311" w:rsidRPr="008940D3" w:rsidRDefault="00862311" w:rsidP="008940D3">
            <w:pPr>
              <w:spacing w:after="0" w:line="240" w:lineRule="auto"/>
              <w:jc w:val="center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  <w:lang w:bidi="th-TH"/>
              </w:rPr>
              <w:t>3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862311" w:rsidRPr="00B008A2" w:rsidRDefault="00862311" w:rsidP="00A8495B">
            <w:pPr>
              <w:spacing w:after="0" w:line="240" w:lineRule="auto"/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</w:pPr>
            <w:r w:rsidRPr="00E419B1">
              <w:rPr>
                <w:rFonts w:ascii="Cordia New" w:hAnsi="Cordia New" w:hint="cs"/>
                <w:b/>
                <w:bCs/>
                <w:i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เทศบาลตำบลเขาย้อย อำเภอเขาย้อย จังหวัดเพชรบุรี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>76140</w:t>
            </w:r>
            <w:r w:rsidRPr="00B055F4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 xml:space="preserve">0-3256-1067 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โทรสาร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>0-</w:t>
            </w:r>
            <w:r w:rsidRPr="006F2864">
              <w:rPr>
                <w:rFonts w:ascii="Cordia New" w:hAnsi="Cordia New"/>
                <w:iCs/>
                <w:sz w:val="32"/>
                <w:szCs w:val="32"/>
                <w:lang w:bidi="th-TH"/>
              </w:rPr>
              <w:t>3256-1325 /</w:t>
            </w:r>
            <w:r w:rsidRPr="00B055F4">
              <w:rPr>
                <w:rFonts w:ascii="Cordia New" w:hAnsi="Cordia New"/>
                <w:iCs/>
                <w:sz w:val="32"/>
                <w:szCs w:val="32"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862311" w:rsidRPr="00476E75" w:rsidRDefault="00862311" w:rsidP="00A8495B">
            <w:pPr>
              <w:spacing w:after="0" w:line="240" w:lineRule="auto"/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</w:pPr>
            <w:r w:rsidRPr="00B008A2"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  <w:t>ระยะเวลาเปิดให้บริการ</w:t>
            </w:r>
            <w:r w:rsidRPr="006F2864"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>
              <w:rPr>
                <w:rFonts w:ascii="Cordia New" w:hAnsi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                                    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6F2864">
              <w:rPr>
                <w:rFonts w:ascii="Cordia New" w:hAnsi="Cordia New"/>
                <w:iCs/>
                <w:noProof/>
                <w:sz w:val="32"/>
                <w:szCs w:val="32"/>
              </w:rPr>
              <w:t>08:30 - 16:30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น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862311" w:rsidRPr="006F2864" w:rsidRDefault="00862311" w:rsidP="00862311">
            <w:pPr>
              <w:spacing w:after="0" w:line="240" w:lineRule="auto"/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</w:pPr>
            <w:r w:rsidRPr="006F2864"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  <w:t>หมายเหตุ</w:t>
            </w:r>
            <w:r w:rsidRPr="00476E75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1.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ขอรับใบอนุญาตต้องเป็นผู้มีกรรมสิทธิ์หรือสิทธิครอบครองในที่ดินที่จะใช้เป็นที่ตั้งสุสานและฌาปนสถานและต้องมีเนื้อที่ไม่น้อยกว่า </w:t>
      </w:r>
      <w:r w:rsidRPr="000C2AAC">
        <w:rPr>
          <w:rFonts w:ascii="Cordia New" w:hAnsi="Cordia New"/>
          <w:noProof/>
          <w:sz w:val="32"/>
          <w:szCs w:val="32"/>
        </w:rPr>
        <w:t xml:space="preserve">1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ไร่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>2.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ถานที่จะจัดตั้งสุสานและฌาปนสถานสาธารณะหรือสุสานและฌาปนสถานเอกชนสำหรับเก็บหรือฝังศพเป็นการถาวรต้องเป็นไปตามหลักเกณฑ์และเงื่อนไขดังนี้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ต้องไม่เป็นพื้นที่ป่าต้นน้ำลำธาร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้องไม่อยู่ในเขตพื้นที่อันเป็นสถานที่ท่องเที่ยวหรือเขตพื้นที่อันจัดสรรเป็นพื้นที่เพื่อนันทนาการหรือเขตอนุรักษ์และพื้นที่คุ้มครองสิ่งแวดล้อมตามกฎหมายว่าด้วยส่งเสริมและรักษาคุณภาพสิ่งแวดล้อมแห่งชาติ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3)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ถานที่ตั้งต้องไม่อยู่ในบริเวณที่เป็นเอกลักษณ์หรือสัญลักษณ์ของท้องถิ่นหรือมีความสำคัญทางประวัติศาสตร์หรือโบราณคดี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4)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ถานที่ตั้งต้องอยู่ห่างจากทางหลวงที่เป็นทางหรือถนนสำหรับประชาชนใช้ในการจราจรสาธารณะอย่างน้อยห้าสิบเมตรห่างจากทางน้ำซึ่งประชาชนใช้ในการจราจรสาธารณะห้วยแม่น้ำคลองหรือแหล่งน้ำสาธารณะประโยชน์อื่นอย่างน้อยสี่ร้อยเมตรเว้นแต่ในกรณีที่มีการป้องกันมิให้กลิ่นและสิ่งปฏิกูลรั่วไหลสถานที่ตั้งนั้นจะต้องอยู่ห่างจากทางน้ำไม่น้อยกว่าหนึ่งร้อยเมตร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lastRenderedPageBreak/>
        <w:t xml:space="preserve"> 5)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สถานที่ตั้งของสุสานและฌาปนสถานเอกชนต้องไม่อยู่ในเขตกรุงเทพมหานครเมืองพัทยาหรือเทศบาล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>3.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ถานที่ที่จะจัดตั้งสุสานและฌาปนสถานสาธารณะหรือสุสานและฌาปนสถานเอกชนสำหรับเผาศพโดยเฉพาะต้องเป็นไปตามหลักเกณฑ์และเงื่อนไขดังนี้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ต้องไม่เป็นพื้นที่ป่าต้นน้ำลำธาร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้องไม่อยู่ในเขตพื้นที่อันเป็นสถานที่ท่องเที่ยวหรือเขตพื้นที่อันจัดสรรเป็นพื้นที่เพื่อนันทนาการหรือเขตอนุรักษ์และพื้นที่คุ้มครองสิ่งแวดล้อมตามกฎหมายว่าด้วยส่งเสริมและรักษาคุณภาพสิ่งแวดล้อมแห่งชาติ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3)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ถานที่ตั้งต้องไม่อยู่ในบริเวณที่เป็นเอกลักษณ์หรือสัญลักษณ์ของท้องถิ่นหรือมีความสำคัญทางประวัติศาสตร์หรือโบราณคดี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4.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เจ้าพนักงานท้องถิ่นพิจารณาอนุญาตให้แล้วเสร็จภายในหกสิบวันนับแต่วันที่ได้รับคำขอรับใบอนุญาต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8940D3" w:rsidTr="008940D3">
        <w:trPr>
          <w:tblHeader/>
        </w:trPr>
        <w:tc>
          <w:tcPr>
            <w:tcW w:w="675" w:type="dxa"/>
            <w:vAlign w:val="center"/>
          </w:tcPr>
          <w:p w:rsidR="00313D38" w:rsidRPr="008940D3" w:rsidRDefault="00313D38" w:rsidP="008940D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940D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8940D3" w:rsidRDefault="00313D38" w:rsidP="008940D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940D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8940D3" w:rsidRDefault="00313D38" w:rsidP="008940D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940D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8940D3" w:rsidRDefault="00313D38" w:rsidP="008940D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940D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8940D3" w:rsidRDefault="00313D38" w:rsidP="008940D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8940D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8940D3" w:rsidRDefault="00313D38" w:rsidP="008940D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8940D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8940D3" w:rsidTr="008940D3">
        <w:tc>
          <w:tcPr>
            <w:tcW w:w="675" w:type="dxa"/>
            <w:vAlign w:val="center"/>
          </w:tcPr>
          <w:p w:rsidR="00313D38" w:rsidRPr="008940D3" w:rsidRDefault="00313D38" w:rsidP="008940D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8940D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8940D3" w:rsidRDefault="009B68CC" w:rsidP="008940D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8940D3" w:rsidRDefault="00313D38" w:rsidP="008940D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8940D3" w:rsidRDefault="00313D38" w:rsidP="008940D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ยื่นคำขอตรวจสอบเอกสารหลักฐาน</w:t>
            </w:r>
          </w:p>
          <w:p w:rsidR="00313D38" w:rsidRPr="008940D3" w:rsidRDefault="00313D38" w:rsidP="008940D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8940D3" w:rsidRDefault="00313D38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8940D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8940D3" w:rsidRDefault="00313D38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สำนักทะเบียนอำเภอ</w:t>
            </w:r>
            <w:r w:rsidRPr="008940D3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8940D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13D38" w:rsidRPr="008940D3" w:rsidRDefault="00313D38" w:rsidP="008940D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313D38" w:rsidRPr="008940D3" w:rsidTr="008940D3">
        <w:tc>
          <w:tcPr>
            <w:tcW w:w="675" w:type="dxa"/>
            <w:vAlign w:val="center"/>
          </w:tcPr>
          <w:p w:rsidR="00313D38" w:rsidRPr="008940D3" w:rsidRDefault="00313D38" w:rsidP="008940D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8940D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8940D3" w:rsidRDefault="009B68CC" w:rsidP="008940D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8940D3" w:rsidRDefault="00313D38" w:rsidP="008940D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8940D3" w:rsidRDefault="00313D38" w:rsidP="008940D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สถานที่ที่จะใช้เป็นที่ตั้งสุสานและฌาปนสถานฯและเอกสารหลักฐานประกอบที่เกี่ยวข้องเสนอความเห็นเจ้าพนักงานท้องถิ่น</w:t>
            </w:r>
          </w:p>
          <w:p w:rsidR="00313D38" w:rsidRPr="008940D3" w:rsidRDefault="00313D38" w:rsidP="008940D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8940D3" w:rsidRDefault="00313D38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</w:rPr>
              <w:t xml:space="preserve">44 </w:t>
            </w:r>
            <w:r w:rsidRPr="008940D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8940D3" w:rsidRDefault="00313D38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สำนักทะเบียนอำเภอ</w:t>
            </w:r>
            <w:r w:rsidRPr="008940D3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8940D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13D38" w:rsidRPr="008940D3" w:rsidRDefault="00313D38" w:rsidP="008940D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313D38" w:rsidRPr="008940D3" w:rsidTr="008940D3">
        <w:tc>
          <w:tcPr>
            <w:tcW w:w="675" w:type="dxa"/>
            <w:vAlign w:val="center"/>
          </w:tcPr>
          <w:p w:rsidR="00313D38" w:rsidRPr="008940D3" w:rsidRDefault="00313D38" w:rsidP="008940D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</w:rPr>
              <w:lastRenderedPageBreak/>
              <w:t>3</w:t>
            </w:r>
            <w:r w:rsidR="00811134" w:rsidRPr="008940D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8940D3" w:rsidRDefault="009B68CC" w:rsidP="008940D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8940D3" w:rsidRDefault="00313D38" w:rsidP="008940D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8940D3" w:rsidRDefault="00313D38" w:rsidP="008940D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เจ้าพนักงานท้องถิ่นพิจารณาอนุญาตแจ้งผลให้ผู้ขอทราบ</w:t>
            </w:r>
          </w:p>
          <w:p w:rsidR="00313D38" w:rsidRPr="008940D3" w:rsidRDefault="00313D38" w:rsidP="008940D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8940D3" w:rsidRDefault="00313D38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8940D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8940D3" w:rsidRDefault="00313D38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สำนักทะเบียนอำเภอ</w:t>
            </w:r>
            <w:r w:rsidRPr="008940D3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8940D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13D38" w:rsidRPr="008940D3" w:rsidRDefault="00313D38" w:rsidP="008940D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8940D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กรณียื่นสำนักทะเบียนอำเภอเจ้าพนักงานท้องถิ่นผู้อนุญาตคือผู้ว่าราชการจังหวัด</w:t>
            </w:r>
            <w:r w:rsidRPr="008940D3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60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.1)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8940D3" w:rsidTr="008940D3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8940D3" w:rsidRDefault="003C25A4" w:rsidP="008940D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940D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8940D3" w:rsidRDefault="003C25A4" w:rsidP="008940D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940D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8940D3" w:rsidRDefault="00452B6B" w:rsidP="008940D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8940D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8940D3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8940D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8940D3" w:rsidRDefault="003C25A4" w:rsidP="008940D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940D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8940D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8940D3" w:rsidRDefault="003C25A4" w:rsidP="008940D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8940D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8940D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8940D3" w:rsidRDefault="003C25A4" w:rsidP="008940D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8940D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8940D3" w:rsidRDefault="003C25A4" w:rsidP="008940D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8940D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8940D3" w:rsidTr="008940D3">
        <w:trPr>
          <w:jc w:val="center"/>
        </w:trPr>
        <w:tc>
          <w:tcPr>
            <w:tcW w:w="675" w:type="dxa"/>
            <w:vAlign w:val="center"/>
          </w:tcPr>
          <w:p w:rsidR="00452B6B" w:rsidRPr="008940D3" w:rsidRDefault="00AC4ACB" w:rsidP="008940D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8940D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8940D3" w:rsidRDefault="00AC4ACB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8940D3" w:rsidRDefault="00AC4ACB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สำนักทะเบียนอำเภอ</w:t>
            </w:r>
            <w:r w:rsidRPr="008940D3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Pr="008940D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452B6B" w:rsidRPr="008940D3" w:rsidRDefault="00AC4ACB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8940D3" w:rsidRDefault="00AC4ACB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8940D3" w:rsidRDefault="00AC4ACB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8940D3" w:rsidRDefault="00AC4ACB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8940D3" w:rsidTr="008940D3">
        <w:trPr>
          <w:jc w:val="center"/>
        </w:trPr>
        <w:tc>
          <w:tcPr>
            <w:tcW w:w="675" w:type="dxa"/>
            <w:vAlign w:val="center"/>
          </w:tcPr>
          <w:p w:rsidR="00452B6B" w:rsidRPr="008940D3" w:rsidRDefault="00AC4ACB" w:rsidP="008940D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8940D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8940D3" w:rsidRDefault="00AC4ACB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8940D3" w:rsidRDefault="00AC4ACB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สำนักทะเบียนอำเภอ</w:t>
            </w:r>
            <w:r w:rsidRPr="008940D3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Pr="008940D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452B6B" w:rsidRPr="008940D3" w:rsidRDefault="00AC4ACB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8940D3" w:rsidRDefault="00AC4ACB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8940D3" w:rsidRDefault="00AC4ACB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8940D3" w:rsidRDefault="00AC4ACB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8940D3" w:rsidTr="008940D3">
        <w:trPr>
          <w:jc w:val="center"/>
        </w:trPr>
        <w:tc>
          <w:tcPr>
            <w:tcW w:w="675" w:type="dxa"/>
            <w:vAlign w:val="center"/>
          </w:tcPr>
          <w:p w:rsidR="00452B6B" w:rsidRPr="008940D3" w:rsidRDefault="00AC4ACB" w:rsidP="008940D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8940D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8940D3" w:rsidRDefault="00AC4ACB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หนังสือแสดงสิทธิหรือสิทธิครอบครองในที่ดิน</w:t>
            </w:r>
          </w:p>
        </w:tc>
        <w:tc>
          <w:tcPr>
            <w:tcW w:w="1843" w:type="dxa"/>
          </w:tcPr>
          <w:p w:rsidR="00452B6B" w:rsidRPr="008940D3" w:rsidRDefault="00AC4ACB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สำนักงานเลขานุการกรมที่ดิน</w:t>
            </w:r>
          </w:p>
        </w:tc>
        <w:tc>
          <w:tcPr>
            <w:tcW w:w="1559" w:type="dxa"/>
          </w:tcPr>
          <w:p w:rsidR="00452B6B" w:rsidRPr="008940D3" w:rsidRDefault="00AC4ACB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8940D3" w:rsidRDefault="00AC4ACB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8940D3" w:rsidRDefault="00AC4ACB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8940D3" w:rsidRDefault="00AC4ACB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8940D3" w:rsidTr="008940D3">
        <w:trPr>
          <w:jc w:val="center"/>
        </w:trPr>
        <w:tc>
          <w:tcPr>
            <w:tcW w:w="675" w:type="dxa"/>
            <w:vAlign w:val="center"/>
          </w:tcPr>
          <w:p w:rsidR="00452B6B" w:rsidRPr="008940D3" w:rsidRDefault="00AC4ACB" w:rsidP="008940D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8940D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8940D3" w:rsidRDefault="00AC4ACB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แผนที่แสดงเขตที่ดินที่จะใช้เป็นที่ตั้งและแผนผัง</w:t>
            </w:r>
            <w:r w:rsidRPr="008940D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แสดงการใช้ที่ดินและสิ่งปลูกสร้างในกิจการของสุสานฯ</w:t>
            </w:r>
          </w:p>
        </w:tc>
        <w:tc>
          <w:tcPr>
            <w:tcW w:w="1843" w:type="dxa"/>
          </w:tcPr>
          <w:p w:rsidR="00452B6B" w:rsidRPr="008940D3" w:rsidRDefault="00AC4ACB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8940D3" w:rsidRDefault="00AC4ACB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8940D3" w:rsidRDefault="00AC4ACB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8940D3" w:rsidRDefault="00AC4ACB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8940D3" w:rsidRDefault="00AC4ACB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8940D3" w:rsidTr="008940D3">
        <w:trPr>
          <w:jc w:val="center"/>
        </w:trPr>
        <w:tc>
          <w:tcPr>
            <w:tcW w:w="675" w:type="dxa"/>
            <w:vAlign w:val="center"/>
          </w:tcPr>
          <w:p w:rsidR="00452B6B" w:rsidRPr="008940D3" w:rsidRDefault="00AC4ACB" w:rsidP="008940D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</w:rPr>
              <w:lastRenderedPageBreak/>
              <w:t>5</w:t>
            </w:r>
            <w:r w:rsidR="00811134" w:rsidRPr="008940D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8940D3" w:rsidRDefault="00AC4ACB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ป็นนิติบุคคลหลักฐานแสดงการเป็นนิติบุคคลและวัตถุประสงค์หลักฐานแสดงว่าผู้ยื่นคำขอเป็นผู้มีอำนาจกระทำการแทนนิติบุคคล</w:t>
            </w:r>
          </w:p>
        </w:tc>
        <w:tc>
          <w:tcPr>
            <w:tcW w:w="1843" w:type="dxa"/>
          </w:tcPr>
          <w:p w:rsidR="00452B6B" w:rsidRPr="008940D3" w:rsidRDefault="00AC4ACB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8940D3" w:rsidRDefault="00AC4ACB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8940D3" w:rsidRDefault="00AC4ACB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8940D3" w:rsidRDefault="00AC4ACB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8940D3" w:rsidRDefault="00AC4ACB" w:rsidP="008940D3">
            <w:pPr>
              <w:spacing w:after="0" w:line="240" w:lineRule="auto"/>
              <w:rPr>
                <w:rFonts w:ascii="Cordia New" w:hAnsi="Cordia New"/>
              </w:rPr>
            </w:pPr>
            <w:r w:rsidRPr="008940D3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.2)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8940D3" w:rsidTr="008940D3">
        <w:trPr>
          <w:tblHeader/>
        </w:trPr>
        <w:tc>
          <w:tcPr>
            <w:tcW w:w="675" w:type="dxa"/>
            <w:vAlign w:val="center"/>
          </w:tcPr>
          <w:p w:rsidR="00422EAB" w:rsidRPr="008940D3" w:rsidRDefault="00422EAB" w:rsidP="008940D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940D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8940D3" w:rsidRDefault="00422EAB" w:rsidP="008940D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940D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8940D3" w:rsidRDefault="004E651F" w:rsidP="008940D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8940D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8940D3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8940D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8940D3" w:rsidRDefault="00422EAB" w:rsidP="008940D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940D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8940D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8940D3" w:rsidRDefault="00422EAB" w:rsidP="008940D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8940D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8940D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8940D3" w:rsidRDefault="00422EAB" w:rsidP="008940D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8940D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8940D3" w:rsidRDefault="00422EAB" w:rsidP="008940D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8940D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8940D3" w:rsidTr="008940D3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8940D3" w:rsidRDefault="004C3BDE" w:rsidP="008940D3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8940D3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 w:rsidRPr="008940D3">
              <w:rPr>
                <w:rFonts w:ascii="Cordia New" w:hAnsi="Cordia New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8940D3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A13B6C" w:rsidRPr="008940D3" w:rsidTr="008940D3">
        <w:tc>
          <w:tcPr>
            <w:tcW w:w="534" w:type="dxa"/>
          </w:tcPr>
          <w:p w:rsidR="00A13B6C" w:rsidRPr="008940D3" w:rsidRDefault="00A13B6C" w:rsidP="008940D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8940D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8940D3" w:rsidRDefault="00A13B6C" w:rsidP="008940D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8940D3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ค่าธรรมเนียมฉบับละ</w:t>
            </w:r>
          </w:p>
          <w:p w:rsidR="00E90756" w:rsidRPr="008940D3" w:rsidRDefault="000F1309" w:rsidP="008940D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940D3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8940D3">
              <w:rPr>
                <w:rFonts w:ascii="Cordia New" w:hAnsi="Cordia New"/>
                <w:noProof/>
                <w:sz w:val="32"/>
                <w:szCs w:val="32"/>
              </w:rPr>
              <w:t xml:space="preserve">1,000 </w:t>
            </w:r>
            <w:r w:rsidR="00F5490C" w:rsidRPr="008940D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8940D3" w:rsidRDefault="00E90756" w:rsidP="008940D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940D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8940D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8940D3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EA6950" w:rsidRPr="008940D3" w:rsidTr="008940D3">
        <w:tc>
          <w:tcPr>
            <w:tcW w:w="534" w:type="dxa"/>
          </w:tcPr>
          <w:p w:rsidR="00EA6950" w:rsidRPr="008940D3" w:rsidRDefault="00EA6950" w:rsidP="008940D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8940D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8940D3" w:rsidRDefault="00EA6950" w:rsidP="008940D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940D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8940D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ศูนย์ดำรงธรรมเขตในพื้นที่กทม</w:t>
            </w:r>
            <w:r w:rsidRPr="008940D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8940D3">
              <w:rPr>
                <w:rFonts w:ascii="Cordia New" w:hAnsi="Cordia New"/>
                <w:sz w:val="32"/>
                <w:szCs w:val="32"/>
              </w:rPr>
              <w:br/>
            </w:r>
            <w:r w:rsidRPr="008940D3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8940D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8940D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8940D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1555)</w:t>
            </w:r>
          </w:p>
        </w:tc>
      </w:tr>
      <w:tr w:rsidR="00EA6950" w:rsidRPr="008940D3" w:rsidTr="008940D3">
        <w:tc>
          <w:tcPr>
            <w:tcW w:w="534" w:type="dxa"/>
          </w:tcPr>
          <w:p w:rsidR="00EA6950" w:rsidRPr="008940D3" w:rsidRDefault="00EA6950" w:rsidP="008940D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 w:rsidR="00811134" w:rsidRPr="008940D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8940D3" w:rsidRDefault="00EA6950" w:rsidP="008940D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940D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8940D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ศูนย์ดำรงธรรมอำเภอศูนย์ดำรงธรรมจังหวัด</w:t>
            </w:r>
            <w:r w:rsidRPr="008940D3">
              <w:rPr>
                <w:rFonts w:ascii="Cordia New" w:hAnsi="Cordia New"/>
                <w:sz w:val="32"/>
                <w:szCs w:val="32"/>
              </w:rPr>
              <w:br/>
            </w:r>
            <w:r w:rsidRPr="008940D3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8940D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8940D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8940D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1567)</w:t>
            </w:r>
          </w:p>
        </w:tc>
      </w:tr>
      <w:tr w:rsidR="00EA6950" w:rsidRPr="008940D3" w:rsidTr="008940D3">
        <w:tc>
          <w:tcPr>
            <w:tcW w:w="534" w:type="dxa"/>
          </w:tcPr>
          <w:p w:rsidR="00EA6950" w:rsidRPr="008940D3" w:rsidRDefault="00EA6950" w:rsidP="008940D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8940D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8940D3" w:rsidRDefault="00EA6950" w:rsidP="008940D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940D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8940D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สำนักบริหารการทะเบียนกรมการปกครอง</w:t>
            </w:r>
            <w:r w:rsidRPr="008940D3">
              <w:rPr>
                <w:rFonts w:ascii="Cordia New" w:hAnsi="Cordia New"/>
                <w:sz w:val="32"/>
                <w:szCs w:val="32"/>
              </w:rPr>
              <w:br/>
            </w:r>
            <w:r w:rsidRPr="008940D3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8940D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8940D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โทร </w:t>
            </w:r>
            <w:r w:rsidRPr="008940D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1548)</w:t>
            </w:r>
          </w:p>
        </w:tc>
      </w:tr>
      <w:tr w:rsidR="00EA6950" w:rsidRPr="008940D3" w:rsidTr="008940D3">
        <w:tc>
          <w:tcPr>
            <w:tcW w:w="534" w:type="dxa"/>
          </w:tcPr>
          <w:p w:rsidR="00EA6950" w:rsidRPr="008940D3" w:rsidRDefault="00EA6950" w:rsidP="008940D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8940D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8940D3" w:rsidRDefault="00EA6950" w:rsidP="008940D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8940D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8940D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8940D3">
              <w:rPr>
                <w:rFonts w:ascii="Cordia New" w:hAnsi="Cordia New"/>
                <w:sz w:val="32"/>
                <w:szCs w:val="32"/>
              </w:rPr>
              <w:br/>
            </w:r>
            <w:r w:rsidRPr="008940D3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8940D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8940D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8940D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8940D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8940D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8940D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8940D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8940D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8940D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8940D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8940D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8940D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8940D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8940D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8940D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8940D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8940D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  <w:tr w:rsidR="00862311" w:rsidRPr="008940D3" w:rsidTr="008940D3">
        <w:tc>
          <w:tcPr>
            <w:tcW w:w="534" w:type="dxa"/>
          </w:tcPr>
          <w:p w:rsidR="00862311" w:rsidRPr="008940D3" w:rsidRDefault="00862311" w:rsidP="008940D3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  <w:lang w:bidi="th-TH"/>
              </w:rPr>
              <w:t>5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862311" w:rsidRDefault="00862311" w:rsidP="00A8495B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6F2864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เทศบาลตำบลเขาย้อย อำเภอเขาย้อย                          จังหวัดเพชรบุรี 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>76140</w:t>
            </w: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โทรศัพท์ </w:t>
            </w:r>
            <w:r>
              <w:rPr>
                <w:rFonts w:ascii="Cordia New" w:hAnsi="Cordia New"/>
                <w:sz w:val="32"/>
                <w:szCs w:val="32"/>
                <w:lang w:bidi="th-TH"/>
              </w:rPr>
              <w:t>0-3256-1067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โทรสาร 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>0-3256-1325</w:t>
            </w:r>
          </w:p>
          <w:p w:rsidR="00862311" w:rsidRPr="00E20625" w:rsidRDefault="00862311" w:rsidP="00A8495B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9400F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9400F0">
              <w:rPr>
                <w:rFonts w:ascii="Cordia New" w:hAnsi="Cordia New"/>
                <w:noProof/>
                <w:sz w:val="32"/>
                <w:szCs w:val="32"/>
              </w:rPr>
              <w:t xml:space="preserve"> -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F064C0" w:rsidRPr="008940D3" w:rsidTr="008940D3">
        <w:trPr>
          <w:trHeight w:val="567"/>
        </w:trPr>
        <w:tc>
          <w:tcPr>
            <w:tcW w:w="10173" w:type="dxa"/>
            <w:vAlign w:val="center"/>
          </w:tcPr>
          <w:p w:rsidR="00F064C0" w:rsidRPr="008940D3" w:rsidRDefault="00F064C0" w:rsidP="008940D3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8940D3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180"/>
      </w:tblGrid>
      <w:tr w:rsidR="0064558D" w:rsidRPr="008940D3" w:rsidTr="008940D3">
        <w:tc>
          <w:tcPr>
            <w:tcW w:w="1418" w:type="dxa"/>
          </w:tcPr>
          <w:p w:rsidR="0064558D" w:rsidRPr="008940D3" w:rsidRDefault="0064558D" w:rsidP="008940D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8940D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8940D3" w:rsidRDefault="0064558D" w:rsidP="008940D3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</w:rPr>
              <w:t>16/07/2558</w:t>
            </w:r>
          </w:p>
        </w:tc>
      </w:tr>
      <w:tr w:rsidR="0064558D" w:rsidRPr="008940D3" w:rsidTr="008940D3">
        <w:tc>
          <w:tcPr>
            <w:tcW w:w="1418" w:type="dxa"/>
          </w:tcPr>
          <w:p w:rsidR="0064558D" w:rsidRPr="008940D3" w:rsidRDefault="0064558D" w:rsidP="008940D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8940D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8940D3" w:rsidRDefault="0064558D" w:rsidP="008940D3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8940D3" w:rsidTr="008940D3">
        <w:tc>
          <w:tcPr>
            <w:tcW w:w="1418" w:type="dxa"/>
          </w:tcPr>
          <w:p w:rsidR="0064558D" w:rsidRPr="008940D3" w:rsidRDefault="0064558D" w:rsidP="008940D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8940D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8940D3" w:rsidRDefault="00862311" w:rsidP="008940D3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กิตติกร  พรรณรักษ์</w:t>
            </w:r>
          </w:p>
        </w:tc>
      </w:tr>
      <w:tr w:rsidR="0064558D" w:rsidRPr="008940D3" w:rsidTr="008940D3">
        <w:tc>
          <w:tcPr>
            <w:tcW w:w="1418" w:type="dxa"/>
          </w:tcPr>
          <w:p w:rsidR="0064558D" w:rsidRPr="008940D3" w:rsidRDefault="0064558D" w:rsidP="008940D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8940D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8940D3" w:rsidRDefault="00862311" w:rsidP="008940D3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อรอนงค์  ศิริชัย</w:t>
            </w:r>
          </w:p>
        </w:tc>
      </w:tr>
      <w:tr w:rsidR="0064558D" w:rsidRPr="008940D3" w:rsidTr="008940D3">
        <w:tc>
          <w:tcPr>
            <w:tcW w:w="1418" w:type="dxa"/>
          </w:tcPr>
          <w:p w:rsidR="0064558D" w:rsidRPr="008940D3" w:rsidRDefault="0064558D" w:rsidP="008940D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8940D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8940D3" w:rsidRDefault="0064558D" w:rsidP="008940D3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8940D3">
              <w:rPr>
                <w:rFonts w:ascii="Cordia New" w:hAnsi="Cordia New"/>
                <w:noProof/>
                <w:sz w:val="32"/>
                <w:szCs w:val="32"/>
              </w:rPr>
              <w:t>ANUSORN JIRAPITAK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3B7" w:rsidRDefault="001D13B7" w:rsidP="00C81DB8">
      <w:pPr>
        <w:spacing w:after="0" w:line="240" w:lineRule="auto"/>
      </w:pPr>
      <w:r>
        <w:separator/>
      </w:r>
    </w:p>
  </w:endnote>
  <w:endnote w:type="continuationSeparator" w:id="0">
    <w:p w:rsidR="001D13B7" w:rsidRDefault="001D13B7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3B7" w:rsidRDefault="001D13B7" w:rsidP="00C81DB8">
      <w:pPr>
        <w:spacing w:after="0" w:line="240" w:lineRule="auto"/>
      </w:pPr>
      <w:r>
        <w:separator/>
      </w:r>
    </w:p>
  </w:footnote>
  <w:footnote w:type="continuationSeparator" w:id="0">
    <w:p w:rsidR="001D13B7" w:rsidRDefault="001D13B7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B8" w:rsidRDefault="00E64235" w:rsidP="00C81DB8">
    <w:pPr>
      <w:pStyle w:val="ae"/>
      <w:jc w:val="right"/>
    </w:pPr>
    <w:r>
      <w:fldChar w:fldCharType="begin"/>
    </w:r>
    <w:r w:rsidR="00C81DB8">
      <w:instrText xml:space="preserve"> PAGE   \* MERGEFORMAT </w:instrText>
    </w:r>
    <w:r>
      <w:fldChar w:fldCharType="separate"/>
    </w:r>
    <w:r w:rsidR="0011723C">
      <w:rPr>
        <w:noProof/>
      </w:rPr>
      <w:t>1</w:t>
    </w:r>
    <w:r>
      <w:rPr>
        <w:noProof/>
      </w:rPr>
      <w:fldChar w:fldCharType="end"/>
    </w:r>
    <w:r w:rsidR="00C81DB8">
      <w:rPr>
        <w:noProof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11723C">
      <w:rPr>
        <w:noProof/>
      </w:rPr>
      <w:t>6</w:t>
    </w:r>
    <w:r>
      <w:rPr>
        <w:noProof/>
      </w:rPr>
      <w:fldChar w:fldCharType="end"/>
    </w:r>
  </w:p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1723C"/>
    <w:rsid w:val="00132E1B"/>
    <w:rsid w:val="00164004"/>
    <w:rsid w:val="0017533B"/>
    <w:rsid w:val="0018441F"/>
    <w:rsid w:val="001947F2"/>
    <w:rsid w:val="0019582A"/>
    <w:rsid w:val="001B1C8D"/>
    <w:rsid w:val="001D13B7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41234"/>
    <w:rsid w:val="00352D56"/>
    <w:rsid w:val="00353030"/>
    <w:rsid w:val="00357299"/>
    <w:rsid w:val="0036158E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80414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21880"/>
    <w:rsid w:val="00760D0B"/>
    <w:rsid w:val="00761FD0"/>
    <w:rsid w:val="00771FD1"/>
    <w:rsid w:val="00781575"/>
    <w:rsid w:val="007851BE"/>
    <w:rsid w:val="00790214"/>
    <w:rsid w:val="00793306"/>
    <w:rsid w:val="007D63AC"/>
    <w:rsid w:val="007E1E74"/>
    <w:rsid w:val="00811134"/>
    <w:rsid w:val="0085230C"/>
    <w:rsid w:val="00862311"/>
    <w:rsid w:val="00862FC5"/>
    <w:rsid w:val="0087182F"/>
    <w:rsid w:val="0087509D"/>
    <w:rsid w:val="008940D3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C6562"/>
    <w:rsid w:val="00E00F3F"/>
    <w:rsid w:val="00E01AA0"/>
    <w:rsid w:val="00E06DC1"/>
    <w:rsid w:val="00E279FB"/>
    <w:rsid w:val="00E33AD5"/>
    <w:rsid w:val="00E56012"/>
    <w:rsid w:val="00E64235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B847F-0654-410D-B7EB-286B6114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8</TotalTime>
  <Pages>6</Pages>
  <Words>938</Words>
  <Characters>5353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cq41</cp:lastModifiedBy>
  <cp:revision>5</cp:revision>
  <cp:lastPrinted>2015-07-20T05:45:00Z</cp:lastPrinted>
  <dcterms:created xsi:type="dcterms:W3CDTF">2015-07-19T12:15:00Z</dcterms:created>
  <dcterms:modified xsi:type="dcterms:W3CDTF">2015-07-20T05:45:00Z</dcterms:modified>
</cp:coreProperties>
</file>