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7B0B7E"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 xml:space="preserve">การขอใบอนุญาตจัดตั้งสถานที่จำหน่ายอาหารและสถานที่สะสมอาหารพื้นที่เกิน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</w:rPr>
        <w:t xml:space="preserve">200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ตารางเมตร</w:t>
      </w:r>
    </w:p>
    <w:p w:rsidR="00EF63E8" w:rsidRPr="00394708" w:rsidRDefault="00EF63E8" w:rsidP="00EF63E8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>
        <w:rPr>
          <w:rFonts w:ascii="Cordia New" w:hAnsi="Cordia New"/>
          <w:sz w:val="32"/>
          <w:szCs w:val="32"/>
          <w:lang w:bidi="th-TH"/>
        </w:rPr>
        <w:t xml:space="preserve"> 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>
        <w:rPr>
          <w:rFonts w:ascii="Cordia New" w:hAnsi="Cordia New" w:hint="cs"/>
          <w:sz w:val="32"/>
          <w:szCs w:val="32"/>
          <w:cs/>
          <w:lang w:bidi="th-TH"/>
        </w:rPr>
        <w:t xml:space="preserve"> เทศบาลตำบลเขาย้อย อำเภอเขาย้อย จังหวัดเพชรบุรี</w:t>
      </w:r>
    </w:p>
    <w:p w:rsidR="00EF63E8" w:rsidRPr="00045650" w:rsidRDefault="00EF63E8" w:rsidP="00EF63E8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>
        <w:rPr>
          <w:rFonts w:ascii="Cordia New" w:hAnsi="Cordia New" w:hint="cs"/>
          <w:sz w:val="32"/>
          <w:szCs w:val="32"/>
          <w:cs/>
          <w:lang w:bidi="th-TH"/>
        </w:rPr>
        <w:t xml:space="preserve"> 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>
        <w:rPr>
          <w:rFonts w:ascii="Cordia New" w:hAnsi="Cordia New" w:hint="cs"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EE7A17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57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การขอใบอนุญาตจัดตั้งสถานที่จำหน่ายอาหารและสถานที่สะสมอาหารพื้นที่เกิน </w:t>
      </w:r>
      <w:r w:rsidR="00C81DB8" w:rsidRPr="000C2AAC">
        <w:rPr>
          <w:rFonts w:ascii="Cordia New" w:hAnsi="Cordia New"/>
          <w:noProof/>
          <w:sz w:val="32"/>
          <w:szCs w:val="32"/>
        </w:rPr>
        <w:t xml:space="preserve">200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ตารางเมตร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กรมอนามัย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="Cordia New" w:hAnsi="Cordia New"/>
          <w:noProof/>
          <w:sz w:val="32"/>
          <w:szCs w:val="32"/>
        </w:rPr>
        <w:t>(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87182F" w:rsidRPr="00293D7A" w:rsidTr="00293D7A">
        <w:tc>
          <w:tcPr>
            <w:tcW w:w="675" w:type="dxa"/>
          </w:tcPr>
          <w:p w:rsidR="00394708" w:rsidRPr="00293D7A" w:rsidRDefault="00394708" w:rsidP="00293D7A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293D7A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293D7A" w:rsidRDefault="00394708" w:rsidP="00293D7A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293D7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293D7A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293D7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293D7A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293D7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293D7A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 w:rsidRPr="00293D7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293D7A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293D7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93D7A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2535 </w:t>
            </w:r>
            <w:r w:rsidRPr="00293D7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และที่แก้ไขเพิ่มเติมพ</w:t>
            </w:r>
            <w:r w:rsidRPr="00293D7A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293D7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293D7A">
              <w:rPr>
                <w:rFonts w:ascii="Cordia New" w:hAnsi="Cordia New"/>
                <w:iCs/>
                <w:noProof/>
                <w:sz w:val="32"/>
                <w:szCs w:val="32"/>
              </w:rPr>
              <w:t>. 2550</w:t>
            </w:r>
          </w:p>
          <w:p w:rsidR="00394708" w:rsidRPr="00293D7A" w:rsidRDefault="00394708" w:rsidP="00293D7A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="00C81DB8" w:rsidRPr="000C2AAC">
        <w:rPr>
          <w:rFonts w:ascii="Cordia New" w:hAnsi="Cordia New"/>
          <w:noProof/>
          <w:sz w:val="32"/>
          <w:szCs w:val="32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="Cordia New" w:hAnsi="Cordia New"/>
          <w:noProof/>
          <w:sz w:val="32"/>
          <w:szCs w:val="32"/>
        </w:rPr>
        <w:t>. 2535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="00C81DB8" w:rsidRPr="000C2AAC">
        <w:rPr>
          <w:rFonts w:ascii="Cordia New" w:hAnsi="Cordia New"/>
          <w:noProof/>
          <w:sz w:val="32"/>
          <w:szCs w:val="32"/>
        </w:rPr>
        <w:t>30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</w:rPr>
        <w:t>[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="Cordia New" w:hAnsi="Cordia New"/>
          <w:noProof/>
          <w:sz w:val="32"/>
          <w:szCs w:val="32"/>
        </w:rPr>
        <w:t xml:space="preserve">]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การขอใบอนุญาตจัดตั้งสถานที่จำหน่ายอาหารและสถานที่สะสมอาหารพื้นที่เกิน </w:t>
      </w:r>
      <w:r w:rsidR="00094F82" w:rsidRPr="000C2AAC">
        <w:rPr>
          <w:rFonts w:ascii="Cordia New" w:hAnsi="Cordia New"/>
          <w:noProof/>
          <w:sz w:val="32"/>
          <w:szCs w:val="32"/>
        </w:rPr>
        <w:t xml:space="preserve">200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ตารางเมตร </w:t>
      </w:r>
      <w:r w:rsidR="00094F82" w:rsidRPr="000C2AAC">
        <w:rPr>
          <w:rFonts w:ascii="Cordia New" w:hAnsi="Cordia New"/>
          <w:noProof/>
          <w:sz w:val="32"/>
          <w:szCs w:val="32"/>
        </w:rPr>
        <w:t>20/05/2558 15:38</w:t>
      </w:r>
      <w:r w:rsidR="00094F82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094F82" w:rsidRPr="00293D7A" w:rsidTr="00293D7A">
        <w:tc>
          <w:tcPr>
            <w:tcW w:w="675" w:type="dxa"/>
          </w:tcPr>
          <w:p w:rsidR="00094F82" w:rsidRPr="00293D7A" w:rsidRDefault="00094F82" w:rsidP="00293D7A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293D7A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293D7A" w:rsidRDefault="00A13B6C" w:rsidP="00293D7A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293D7A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293D7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รปกครองส่วนท้องถิ่น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 </w:t>
            </w:r>
            <w:r w:rsidR="00094F82" w:rsidRPr="00293D7A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293D7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ระบุกลุ่ม</w:t>
            </w:r>
            <w:r w:rsidR="00094F82" w:rsidRPr="00293D7A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="00094F82" w:rsidRPr="00293D7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กอง</w:t>
            </w:r>
            <w:r w:rsidR="00094F82" w:rsidRPr="00293D7A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="00094F82" w:rsidRPr="00293D7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ฝ่ายที่รับผิดชอบในการให้บริการในเขตท้องถิ่นนั้น</w:t>
            </w:r>
            <w:r w:rsidR="00094F82" w:rsidRPr="00293D7A">
              <w:rPr>
                <w:rFonts w:ascii="Cordia New" w:hAnsi="Cordia New"/>
                <w:iCs/>
                <w:noProof/>
                <w:sz w:val="32"/>
                <w:szCs w:val="32"/>
              </w:rPr>
              <w:t>)/</w:t>
            </w:r>
            <w:r w:rsidR="00094F82" w:rsidRPr="00293D7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293D7A" w:rsidRDefault="00A13B6C" w:rsidP="00293D7A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293D7A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293D7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293D7A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293D7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293D7A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="00094F82" w:rsidRPr="00293D7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293D7A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293D7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293D7A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="00094F82" w:rsidRPr="00293D7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293D7A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313D38" w:rsidRPr="00293D7A" w:rsidRDefault="00A13B6C" w:rsidP="00293D7A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293D7A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293D7A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(1. </w:t>
            </w:r>
            <w:r w:rsidR="00575FAF" w:rsidRPr="00293D7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อปท</w:t>
            </w:r>
            <w:r w:rsidR="00575FAF" w:rsidRPr="00293D7A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 w:rsidR="00575FAF" w:rsidRPr="00293D7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สามารถเปลี่ยนแปลงข้อมูลได้ตามหน้าที่รับผิดชอบ</w:t>
            </w:r>
            <w:r w:rsidR="00575FAF" w:rsidRPr="00293D7A">
              <w:rPr>
                <w:rFonts w:ascii="Cordia New" w:hAnsi="Cordia New"/>
                <w:iCs/>
                <w:noProof/>
                <w:sz w:val="32"/>
                <w:szCs w:val="32"/>
              </w:rPr>
              <w:br/>
              <w:t xml:space="preserve">2. </w:t>
            </w:r>
            <w:r w:rsidR="00575FAF" w:rsidRPr="00293D7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ระยะเวลาระบุตามวันเวลาที่ท้องถิ่นเปิดให้บริการ</w:t>
            </w:r>
            <w:r w:rsidR="00575FAF" w:rsidRPr="00293D7A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</w:tc>
      </w:tr>
      <w:tr w:rsidR="00EF63E8" w:rsidRPr="00DA0360" w:rsidTr="00767BA4">
        <w:tc>
          <w:tcPr>
            <w:tcW w:w="675" w:type="dxa"/>
          </w:tcPr>
          <w:p w:rsidR="00EF63E8" w:rsidRPr="00DA0360" w:rsidRDefault="00EF63E8" w:rsidP="00767BA4">
            <w:pPr>
              <w:spacing w:after="0" w:line="240" w:lineRule="auto"/>
              <w:jc w:val="center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EF63E8" w:rsidRPr="00B008A2" w:rsidRDefault="00EF63E8" w:rsidP="00767BA4">
            <w:pPr>
              <w:spacing w:after="0" w:line="240" w:lineRule="auto"/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</w:pPr>
            <w:r w:rsidRPr="00E419B1">
              <w:rPr>
                <w:rFonts w:ascii="Cordia New" w:hAnsi="Cordia New" w:hint="cs"/>
                <w:b/>
                <w:bCs/>
                <w:i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เทศบาลตำบลเขาย้อย อำเภอเขาย้อย จังหวัดเพชรบุรี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>76140</w:t>
            </w:r>
            <w:r w:rsidRPr="00B055F4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 xml:space="preserve">0-3256-1067 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โทรสาร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>0-</w:t>
            </w:r>
            <w:r w:rsidRPr="006F2864">
              <w:rPr>
                <w:rFonts w:ascii="Cordia New" w:hAnsi="Cordia New"/>
                <w:iCs/>
                <w:sz w:val="32"/>
                <w:szCs w:val="32"/>
                <w:lang w:bidi="th-TH"/>
              </w:rPr>
              <w:t>3256-1325 /</w:t>
            </w:r>
            <w:r w:rsidRPr="00B055F4">
              <w:rPr>
                <w:rFonts w:ascii="Cordia New" w:hAnsi="Cordia New"/>
                <w:iCs/>
                <w:sz w:val="32"/>
                <w:szCs w:val="32"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EF63E8" w:rsidRPr="00476E75" w:rsidRDefault="00EF63E8" w:rsidP="00767BA4">
            <w:pPr>
              <w:spacing w:after="0" w:line="240" w:lineRule="auto"/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</w:pPr>
            <w:r w:rsidRPr="00B008A2"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  <w:t>ระยะเวลาเปิดให้บริการ</w:t>
            </w:r>
            <w:r w:rsidRPr="006F2864"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>
              <w:rPr>
                <w:rFonts w:ascii="Cordia New" w:hAnsi="Cordia New" w:hint="cs"/>
                <w:i/>
                <w:noProof/>
                <w:sz w:val="32"/>
                <w:szCs w:val="32"/>
                <w:cs/>
                <w:lang w:bidi="th-TH"/>
              </w:rPr>
              <w:t xml:space="preserve">                                     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6F2864">
              <w:rPr>
                <w:rFonts w:ascii="Cordia New" w:hAnsi="Cordia New"/>
                <w:iCs/>
                <w:noProof/>
                <w:sz w:val="32"/>
                <w:szCs w:val="32"/>
              </w:rPr>
              <w:t>08:30 - 16:30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น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EF63E8" w:rsidRPr="006F2864" w:rsidRDefault="00EF63E8" w:rsidP="00767BA4">
            <w:pPr>
              <w:spacing w:after="0" w:line="240" w:lineRule="auto"/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</w:pPr>
            <w:r w:rsidRPr="006F2864"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  <w:t>หมายเหตุ</w:t>
            </w:r>
            <w:r w:rsidRPr="00476E75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หลักเกณฑ์วิธีการ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ผู้ใดประสงค์ขอใบอนุญาตจัดตั้งสถานที่จำหน่ายอาหารหรือสถานที่สะสมอาหารพื้นที่เกิน</w:t>
      </w:r>
      <w:r w:rsidRPr="000C2AAC">
        <w:rPr>
          <w:rFonts w:ascii="Cordia New" w:hAnsi="Cordia New"/>
          <w:noProof/>
          <w:sz w:val="32"/>
          <w:szCs w:val="32"/>
        </w:rPr>
        <w:t xml:space="preserve">200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รางเมตรและมิใช่เป็นการขายของในตลาด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กอง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ฝ่ายที่รับผิดชอบ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2.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(1)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(2)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สำเนาใบอนุญาตหรือเอกสารหลักฐานตามกฎหมายอื่นที่เกี่ยวข้อง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(3)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สภาพสุขลักษณะของสถานประกอบกิจการต้องถูกต้องตามหลักเกณฑ์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>(4) ......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....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="Cordia New" w:hAnsi="Cordia New"/>
          <w:noProof/>
          <w:sz w:val="32"/>
          <w:szCs w:val="32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7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293D7A" w:rsidTr="00293D7A">
        <w:trPr>
          <w:tblHeader/>
        </w:trPr>
        <w:tc>
          <w:tcPr>
            <w:tcW w:w="675" w:type="dxa"/>
            <w:vAlign w:val="center"/>
          </w:tcPr>
          <w:p w:rsidR="00313D38" w:rsidRPr="00293D7A" w:rsidRDefault="00313D38" w:rsidP="00293D7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93D7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2268" w:type="dxa"/>
            <w:vAlign w:val="center"/>
          </w:tcPr>
          <w:p w:rsidR="00313D38" w:rsidRPr="00293D7A" w:rsidRDefault="00313D38" w:rsidP="00293D7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93D7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293D7A" w:rsidRDefault="00313D38" w:rsidP="00293D7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93D7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293D7A" w:rsidRDefault="00313D38" w:rsidP="00293D7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93D7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293D7A" w:rsidRDefault="00313D38" w:rsidP="00293D7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293D7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293D7A" w:rsidRDefault="00313D38" w:rsidP="00293D7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293D7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293D7A" w:rsidTr="00293D7A">
        <w:tc>
          <w:tcPr>
            <w:tcW w:w="675" w:type="dxa"/>
            <w:vAlign w:val="center"/>
          </w:tcPr>
          <w:p w:rsidR="00313D38" w:rsidRPr="00293D7A" w:rsidRDefault="00313D38" w:rsidP="00293D7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293D7A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293D7A" w:rsidRDefault="009B68CC" w:rsidP="00293D7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293D7A" w:rsidRDefault="00313D38" w:rsidP="00293D7A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293D7A" w:rsidRDefault="00313D38" w:rsidP="00293D7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ผู้ขอรับใบอนุญาตยื่นคำขอรับใบอนุญาตจัดตั้งสถานที่จำหน่ายอาหารและสถานที่สะสมอาหารพื้นที่เกิน 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 xml:space="preserve">200 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ตารางเมตรพร้อมหลักฐานที่ท้องถิ่นกำหนด</w:t>
            </w:r>
          </w:p>
          <w:p w:rsidR="00313D38" w:rsidRPr="00293D7A" w:rsidRDefault="00313D38" w:rsidP="00293D7A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293D7A" w:rsidRDefault="00313D38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293D7A" w:rsidRDefault="00313D38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293D7A" w:rsidRDefault="00313D38" w:rsidP="00293D7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หน่วยงานที่รับผิดชอบให้ระบุไปตามบริบทของท้องถิ่น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293D7A" w:rsidTr="00293D7A">
        <w:tc>
          <w:tcPr>
            <w:tcW w:w="675" w:type="dxa"/>
            <w:vAlign w:val="center"/>
          </w:tcPr>
          <w:p w:rsidR="00313D38" w:rsidRPr="00293D7A" w:rsidRDefault="00313D38" w:rsidP="00293D7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293D7A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293D7A" w:rsidRDefault="009B68CC" w:rsidP="00293D7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293D7A" w:rsidRDefault="00313D38" w:rsidP="00293D7A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293D7A" w:rsidRDefault="00313D38" w:rsidP="00293D7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ครบถ้วนเจ้าหน้าที่แจ้งต่อผู้ยื่นคำขอให้แก้ไข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293D7A" w:rsidRDefault="00313D38" w:rsidP="00293D7A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293D7A" w:rsidRDefault="00313D38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293D7A" w:rsidRDefault="00313D38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293D7A" w:rsidRDefault="00313D38" w:rsidP="00293D7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อุทธรณ์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ตามพ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วิธีปฏิบัติราชการทางปกครองพ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>. 2539))</w:t>
            </w:r>
          </w:p>
        </w:tc>
      </w:tr>
      <w:tr w:rsidR="00313D38" w:rsidRPr="00293D7A" w:rsidTr="00293D7A">
        <w:tc>
          <w:tcPr>
            <w:tcW w:w="675" w:type="dxa"/>
            <w:vAlign w:val="center"/>
          </w:tcPr>
          <w:p w:rsidR="00313D38" w:rsidRPr="00293D7A" w:rsidRDefault="00313D38" w:rsidP="00293D7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</w:rPr>
              <w:lastRenderedPageBreak/>
              <w:t>3</w:t>
            </w:r>
            <w:r w:rsidR="00811134" w:rsidRPr="00293D7A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293D7A" w:rsidRDefault="009B68CC" w:rsidP="00293D7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293D7A" w:rsidRDefault="00313D38" w:rsidP="00293D7A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293D7A" w:rsidRDefault="00313D38" w:rsidP="00293D7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กรณีถูกต้องตามหลักเกณฑ์ด้านสุขลักษณะเสนอพิจารณาออกใบอนุญาต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293D7A" w:rsidRDefault="00313D38" w:rsidP="00293D7A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293D7A" w:rsidRDefault="00313D38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293D7A" w:rsidRDefault="00313D38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293D7A" w:rsidRDefault="00313D38" w:rsidP="00293D7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กฎหมายกำหนดภายใน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30 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วันนับแต่วันที่เอกสารถูกต้องและครบถ้วน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br/>
              <w:t>(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ตามพ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 xml:space="preserve">. 2535 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 xml:space="preserve">56 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และพ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 xml:space="preserve">2) 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>. 2557)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293D7A" w:rsidTr="00293D7A">
        <w:tc>
          <w:tcPr>
            <w:tcW w:w="675" w:type="dxa"/>
            <w:vAlign w:val="center"/>
          </w:tcPr>
          <w:p w:rsidR="00313D38" w:rsidRPr="00293D7A" w:rsidRDefault="00313D38" w:rsidP="00293D7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293D7A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293D7A" w:rsidRDefault="009B68CC" w:rsidP="00293D7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313D38" w:rsidRPr="00293D7A" w:rsidRDefault="00313D38" w:rsidP="00293D7A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293D7A" w:rsidRDefault="00313D38" w:rsidP="00293D7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คำสั่งไม่อนุญาต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    1. 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     2. 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กรณีไม่อนุญาต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แจ้งคำสั่งไม่ออกใบอนุญาตจัดตั้งสถานที่จำหน่ายอาหารและสถานที่สะสมอาหารพื้นที่เกิน 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 xml:space="preserve">200 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ตารางเมตรแก่ผู้ขออนุญาตทราบพร้อมแจ้งสิทธิในการอุทธรณ์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293D7A" w:rsidRDefault="00313D38" w:rsidP="00293D7A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293D7A" w:rsidRDefault="00313D38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8 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293D7A" w:rsidRDefault="00313D38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293D7A" w:rsidRDefault="00313D38" w:rsidP="00293D7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ให้ระบุไปตามบริบทของท้องถิ่น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 xml:space="preserve">7 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วันจนกว่าจะพิจารณาแล้วเสร็จพร้อมสำเนาแจ้งสำนักก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ทราบ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293D7A" w:rsidTr="00293D7A">
        <w:tc>
          <w:tcPr>
            <w:tcW w:w="675" w:type="dxa"/>
            <w:vAlign w:val="center"/>
          </w:tcPr>
          <w:p w:rsidR="00313D38" w:rsidRPr="00293D7A" w:rsidRDefault="00313D38" w:rsidP="00293D7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</w:rPr>
              <w:lastRenderedPageBreak/>
              <w:t>5</w:t>
            </w:r>
            <w:r w:rsidR="00811134" w:rsidRPr="00293D7A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293D7A" w:rsidRDefault="009B68CC" w:rsidP="00293D7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313D38" w:rsidRPr="00293D7A" w:rsidRDefault="00313D38" w:rsidP="00293D7A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293D7A" w:rsidRDefault="00313D38" w:rsidP="00293D7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กรณีมีคำสั่งอนุญาต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>)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293D7A" w:rsidRDefault="00313D38" w:rsidP="00293D7A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293D7A" w:rsidRDefault="00313D38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293D7A" w:rsidRDefault="00313D38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293D7A" w:rsidRDefault="00313D38" w:rsidP="00293D7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กรณีไม่ชำระตามระยะเวลาที่กำหนดจะต้องเสีย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ค่าปรับเพิ่มขึ้นอีกร้อยละ 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30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.1)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293D7A" w:rsidTr="00293D7A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293D7A" w:rsidRDefault="003C25A4" w:rsidP="00293D7A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93D7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293D7A" w:rsidRDefault="003C25A4" w:rsidP="00293D7A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93D7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293D7A" w:rsidRDefault="00452B6B" w:rsidP="00293D7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293D7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293D7A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293D7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293D7A" w:rsidRDefault="003C25A4" w:rsidP="00293D7A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93D7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293D7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293D7A" w:rsidRDefault="003C25A4" w:rsidP="00293D7A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293D7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293D7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293D7A" w:rsidRDefault="003C25A4" w:rsidP="00293D7A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293D7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293D7A" w:rsidRDefault="003C25A4" w:rsidP="00293D7A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293D7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293D7A" w:rsidTr="00293D7A">
        <w:trPr>
          <w:jc w:val="center"/>
        </w:trPr>
        <w:tc>
          <w:tcPr>
            <w:tcW w:w="675" w:type="dxa"/>
            <w:vAlign w:val="center"/>
          </w:tcPr>
          <w:p w:rsidR="00452B6B" w:rsidRPr="00293D7A" w:rsidRDefault="00AC4ACB" w:rsidP="00293D7A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293D7A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293D7A" w:rsidTr="00293D7A">
        <w:trPr>
          <w:jc w:val="center"/>
        </w:trPr>
        <w:tc>
          <w:tcPr>
            <w:tcW w:w="675" w:type="dxa"/>
            <w:vAlign w:val="center"/>
          </w:tcPr>
          <w:p w:rsidR="00452B6B" w:rsidRPr="00293D7A" w:rsidRDefault="00AC4ACB" w:rsidP="00293D7A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293D7A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293D7A" w:rsidTr="00293D7A">
        <w:trPr>
          <w:jc w:val="center"/>
        </w:trPr>
        <w:tc>
          <w:tcPr>
            <w:tcW w:w="675" w:type="dxa"/>
            <w:vAlign w:val="center"/>
          </w:tcPr>
          <w:p w:rsidR="00452B6B" w:rsidRPr="00293D7A" w:rsidRDefault="00AC4ACB" w:rsidP="00293D7A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293D7A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293D7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เอกสารและหลักฐานอื่นๆตามที่ราชการส่วนท้องถิ่นประกาศกำหนด </w:t>
            </w:r>
            <w:r w:rsidRPr="00293D7A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293D7A" w:rsidTr="00293D7A">
        <w:trPr>
          <w:jc w:val="center"/>
        </w:trPr>
        <w:tc>
          <w:tcPr>
            <w:tcW w:w="675" w:type="dxa"/>
            <w:vAlign w:val="center"/>
          </w:tcPr>
          <w:p w:rsidR="00452B6B" w:rsidRPr="00293D7A" w:rsidRDefault="00AC4ACB" w:rsidP="00293D7A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293D7A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293D7A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293D7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293D7A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293D7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เอกสารและหลักฐานอื่นๆตามที่ราชการส่วนท้องถิ่นประกาศกำหนด </w:t>
            </w:r>
            <w:r w:rsidRPr="00293D7A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293D7A" w:rsidTr="00293D7A">
        <w:trPr>
          <w:jc w:val="center"/>
        </w:trPr>
        <w:tc>
          <w:tcPr>
            <w:tcW w:w="675" w:type="dxa"/>
            <w:vAlign w:val="center"/>
          </w:tcPr>
          <w:p w:rsidR="00452B6B" w:rsidRPr="00293D7A" w:rsidRDefault="00AC4ACB" w:rsidP="00293D7A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293D7A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หลักฐานที่แสดง</w:t>
            </w:r>
            <w:r w:rsidRPr="00293D7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452B6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293D7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</w:t>
            </w:r>
            <w:r w:rsidRPr="00293D7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หลักฐานอื่นๆตามที่ราชการส่วนท้องถิ่นประกาศกำหนด </w:t>
            </w:r>
            <w:r w:rsidRPr="00293D7A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.2)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293D7A" w:rsidTr="00293D7A">
        <w:trPr>
          <w:tblHeader/>
        </w:trPr>
        <w:tc>
          <w:tcPr>
            <w:tcW w:w="675" w:type="dxa"/>
            <w:vAlign w:val="center"/>
          </w:tcPr>
          <w:p w:rsidR="00422EAB" w:rsidRPr="00293D7A" w:rsidRDefault="00422EAB" w:rsidP="00293D7A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93D7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293D7A" w:rsidRDefault="00422EAB" w:rsidP="00293D7A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93D7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293D7A" w:rsidRDefault="004E651F" w:rsidP="00293D7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293D7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293D7A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293D7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293D7A" w:rsidRDefault="00422EAB" w:rsidP="00293D7A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293D7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293D7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293D7A" w:rsidRDefault="00422EAB" w:rsidP="00293D7A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293D7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293D7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293D7A" w:rsidRDefault="00422EAB" w:rsidP="00293D7A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293D7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293D7A" w:rsidRDefault="00422EAB" w:rsidP="00293D7A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293D7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293D7A" w:rsidTr="00293D7A">
        <w:tc>
          <w:tcPr>
            <w:tcW w:w="675" w:type="dxa"/>
            <w:vAlign w:val="center"/>
          </w:tcPr>
          <w:p w:rsidR="00AC4ACB" w:rsidRPr="00293D7A" w:rsidRDefault="00AC4ACB" w:rsidP="00293D7A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293D7A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เกี่ยวข้องเช่นสำเนาใบอนุญาตสิ่งปลูกสร้างอาคารตามกฎหมายว่าด้วยการควบคุมอาคารของสถานประกอบการ</w:t>
            </w:r>
          </w:p>
        </w:tc>
        <w:tc>
          <w:tcPr>
            <w:tcW w:w="1843" w:type="dxa"/>
          </w:tcPr>
          <w:p w:rsidR="00AC4AC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293D7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เอกสารและหลักฐานอื่นๆตามที่ราชการส่วนท้องถิ่นประกาศกำหนด </w:t>
            </w:r>
            <w:r w:rsidRPr="00293D7A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293D7A" w:rsidTr="00293D7A">
        <w:tc>
          <w:tcPr>
            <w:tcW w:w="675" w:type="dxa"/>
            <w:vAlign w:val="center"/>
          </w:tcPr>
          <w:p w:rsidR="00AC4ACB" w:rsidRPr="00293D7A" w:rsidRDefault="00AC4ACB" w:rsidP="00293D7A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293D7A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ใบรับรองแพทย์ของผู้ขอรับใบอนุญาตผู้ช่วยจำหน่ายอาหารและผู้ปรุงอาหาร</w:t>
            </w:r>
          </w:p>
        </w:tc>
        <w:tc>
          <w:tcPr>
            <w:tcW w:w="1843" w:type="dxa"/>
          </w:tcPr>
          <w:p w:rsidR="00AC4AC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293D7A" w:rsidRDefault="00AC4ACB" w:rsidP="00293D7A">
            <w:pPr>
              <w:spacing w:after="0" w:line="240" w:lineRule="auto"/>
              <w:rPr>
                <w:rFonts w:ascii="Cordia New" w:hAnsi="Cordia New"/>
              </w:rPr>
            </w:pPr>
            <w:r w:rsidRPr="00293D7A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293D7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เอกสารและหลักฐานอื่นๆตามที่ราชการส่วนท้องถิ่นประกาศกำหนด </w:t>
            </w:r>
            <w:r w:rsidRPr="00293D7A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A13B6C" w:rsidRPr="00293D7A" w:rsidTr="00293D7A">
        <w:tc>
          <w:tcPr>
            <w:tcW w:w="534" w:type="dxa"/>
          </w:tcPr>
          <w:p w:rsidR="00A13B6C" w:rsidRPr="00293D7A" w:rsidRDefault="00A13B6C" w:rsidP="00293D7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293D7A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293D7A" w:rsidRDefault="00A13B6C" w:rsidP="00293D7A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293D7A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อัตราค่าธรรมเนียมใบอนุญาตจัดตั้งสถานที่จำหน่ายอาหารและสถานที่สะสมอาหารพื้นที่เกิน </w:t>
            </w:r>
            <w:r w:rsidRPr="00293D7A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 xml:space="preserve">200 </w:t>
            </w:r>
            <w:r w:rsidRPr="00293D7A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ตารางเมตรฉบับละไม่เกิน </w:t>
            </w:r>
            <w:r w:rsidRPr="00293D7A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 xml:space="preserve">3,000 </w:t>
            </w:r>
            <w:r w:rsidRPr="00293D7A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</w:p>
          <w:p w:rsidR="00E90756" w:rsidRPr="00293D7A" w:rsidRDefault="000F1309" w:rsidP="00293D7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93D7A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293D7A">
              <w:rPr>
                <w:rFonts w:ascii="Cordia New" w:hAnsi="Cordia New"/>
                <w:noProof/>
                <w:sz w:val="32"/>
                <w:szCs w:val="32"/>
              </w:rPr>
              <w:t xml:space="preserve">0 </w:t>
            </w:r>
            <w:r w:rsidR="00F5490C"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293D7A" w:rsidRDefault="00E90756" w:rsidP="00293D7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93D7A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หมายเหตุ </w:t>
            </w:r>
            <w:r w:rsidRPr="00293D7A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293D7A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293D7A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293D7A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EA6950" w:rsidRPr="00293D7A" w:rsidTr="00293D7A">
        <w:tc>
          <w:tcPr>
            <w:tcW w:w="534" w:type="dxa"/>
          </w:tcPr>
          <w:p w:rsidR="00EA6950" w:rsidRPr="00293D7A" w:rsidRDefault="00EA6950" w:rsidP="00293D7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293D7A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293D7A" w:rsidRDefault="00EA6950" w:rsidP="00293D7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93D7A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แจ้งผ่านศูนย์รับเรื่องร้องเรียนตามช่องทางการให้บริการของส่วนราชการนั้นๆ</w:t>
            </w:r>
            <w:r w:rsidRPr="00293D7A">
              <w:rPr>
                <w:rFonts w:ascii="Cordia New" w:hAnsi="Cordia New"/>
                <w:sz w:val="32"/>
                <w:szCs w:val="32"/>
              </w:rPr>
              <w:br/>
            </w:r>
            <w:r w:rsidRPr="00293D7A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293D7A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293D7A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ระบุส่วนงาน</w:t>
            </w:r>
            <w:r w:rsidRPr="00293D7A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/</w:t>
            </w:r>
            <w:r w:rsidRPr="00293D7A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หน่วยงานที่รับผิดชอบช่องทางการร้องเรียน</w:t>
            </w:r>
            <w:r w:rsidRPr="00293D7A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293D7A" w:rsidTr="00293D7A">
        <w:tc>
          <w:tcPr>
            <w:tcW w:w="534" w:type="dxa"/>
          </w:tcPr>
          <w:p w:rsidR="00EA6950" w:rsidRPr="00293D7A" w:rsidRDefault="00EA6950" w:rsidP="00293D7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293D7A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293D7A" w:rsidRDefault="00EA6950" w:rsidP="00293D7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93D7A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293D7A">
              <w:rPr>
                <w:rFonts w:ascii="Cordia New" w:hAnsi="Cordia New"/>
                <w:sz w:val="32"/>
                <w:szCs w:val="32"/>
              </w:rPr>
              <w:br/>
            </w:r>
            <w:r w:rsidRPr="00293D7A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293D7A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293D7A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293D7A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293D7A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293D7A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293D7A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293D7A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293D7A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293D7A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293D7A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293D7A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293D7A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293D7A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293D7A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293D7A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293D7A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293D7A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  <w:tr w:rsidR="00EF63E8" w:rsidRPr="008940D3" w:rsidTr="00767BA4">
        <w:tc>
          <w:tcPr>
            <w:tcW w:w="534" w:type="dxa"/>
          </w:tcPr>
          <w:p w:rsidR="00EF63E8" w:rsidRPr="008940D3" w:rsidRDefault="00EF63E8" w:rsidP="00767BA4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  <w:lang w:bidi="th-TH"/>
              </w:rPr>
              <w:t>3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EF63E8" w:rsidRDefault="00EF63E8" w:rsidP="00767BA4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84395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6F2864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เทศบาลตำบลเขาย้อย อำเภอเขาย้อย                          จังหวัดเพชรบุรี 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>76140</w:t>
            </w: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โทรศัพท์ </w:t>
            </w:r>
            <w:r>
              <w:rPr>
                <w:rFonts w:ascii="Cordia New" w:hAnsi="Cordia New"/>
                <w:sz w:val="32"/>
                <w:szCs w:val="32"/>
                <w:lang w:bidi="th-TH"/>
              </w:rPr>
              <w:t>0-3256-1067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โทรสาร 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>0-3256-1325</w:t>
            </w:r>
          </w:p>
          <w:p w:rsidR="00EF63E8" w:rsidRPr="00E20625" w:rsidRDefault="00EF63E8" w:rsidP="00767BA4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9400F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9400F0">
              <w:rPr>
                <w:rFonts w:ascii="Cordia New" w:hAnsi="Cordia New"/>
                <w:noProof/>
                <w:sz w:val="32"/>
                <w:szCs w:val="32"/>
              </w:rPr>
              <w:t xml:space="preserve"> -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675"/>
        <w:gridCol w:w="9498"/>
      </w:tblGrid>
      <w:tr w:rsidR="00F064C0" w:rsidRPr="00293D7A" w:rsidTr="00293D7A">
        <w:tc>
          <w:tcPr>
            <w:tcW w:w="675" w:type="dxa"/>
          </w:tcPr>
          <w:p w:rsidR="00F064C0" w:rsidRPr="00293D7A" w:rsidRDefault="00F064C0" w:rsidP="00293D7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C1539D" w:rsidRPr="00293D7A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293D7A" w:rsidRDefault="00F064C0" w:rsidP="00293D7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293D7A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293D7A">
              <w:rPr>
                <w:rFonts w:ascii="Cordia New" w:hAnsi="Cordia New"/>
                <w:sz w:val="32"/>
                <w:szCs w:val="32"/>
              </w:rPr>
              <w:br/>
            </w:r>
            <w:r w:rsidRPr="00293D7A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293D7A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293D7A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/</w:t>
            </w:r>
            <w:r w:rsidRPr="00293D7A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แบบฟอร์มเป็นไปตามข้อกำหนดของท้องถิ่น</w:t>
            </w:r>
            <w:r w:rsidRPr="00293D7A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293D7A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180"/>
      </w:tblGrid>
      <w:tr w:rsidR="0064558D" w:rsidRPr="00293D7A" w:rsidTr="00293D7A">
        <w:tc>
          <w:tcPr>
            <w:tcW w:w="1418" w:type="dxa"/>
          </w:tcPr>
          <w:p w:rsidR="0064558D" w:rsidRPr="00293D7A" w:rsidRDefault="0064558D" w:rsidP="00293D7A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293D7A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293D7A" w:rsidRDefault="0064558D" w:rsidP="00293D7A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</w:rPr>
              <w:t>16/07/2558</w:t>
            </w:r>
          </w:p>
        </w:tc>
      </w:tr>
      <w:tr w:rsidR="0064558D" w:rsidRPr="00293D7A" w:rsidTr="00293D7A">
        <w:tc>
          <w:tcPr>
            <w:tcW w:w="1418" w:type="dxa"/>
          </w:tcPr>
          <w:p w:rsidR="0064558D" w:rsidRPr="00293D7A" w:rsidRDefault="0064558D" w:rsidP="00293D7A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293D7A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293D7A" w:rsidRDefault="0064558D" w:rsidP="00293D7A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293D7A" w:rsidTr="00293D7A">
        <w:tc>
          <w:tcPr>
            <w:tcW w:w="1418" w:type="dxa"/>
          </w:tcPr>
          <w:p w:rsidR="0064558D" w:rsidRPr="00293D7A" w:rsidRDefault="0064558D" w:rsidP="00293D7A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293D7A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293D7A" w:rsidRDefault="00EF63E8" w:rsidP="00293D7A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กิตติกร  พรรณรักษ์</w:t>
            </w:r>
          </w:p>
        </w:tc>
      </w:tr>
      <w:tr w:rsidR="0064558D" w:rsidRPr="00293D7A" w:rsidTr="00293D7A">
        <w:tc>
          <w:tcPr>
            <w:tcW w:w="1418" w:type="dxa"/>
          </w:tcPr>
          <w:p w:rsidR="0064558D" w:rsidRPr="00293D7A" w:rsidRDefault="0064558D" w:rsidP="00293D7A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293D7A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293D7A" w:rsidRDefault="00EF63E8" w:rsidP="00293D7A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อรอนงค์  ศิริชัย</w:t>
            </w:r>
          </w:p>
        </w:tc>
      </w:tr>
      <w:tr w:rsidR="0064558D" w:rsidRPr="00293D7A" w:rsidTr="00293D7A">
        <w:tc>
          <w:tcPr>
            <w:tcW w:w="1418" w:type="dxa"/>
          </w:tcPr>
          <w:p w:rsidR="0064558D" w:rsidRPr="00293D7A" w:rsidRDefault="0064558D" w:rsidP="00293D7A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293D7A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293D7A" w:rsidRDefault="0064558D" w:rsidP="00293D7A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293D7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เชาวลิตทวนทอง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C9A" w:rsidRDefault="00477C9A" w:rsidP="00C81DB8">
      <w:pPr>
        <w:spacing w:after="0" w:line="240" w:lineRule="auto"/>
      </w:pPr>
      <w:r>
        <w:separator/>
      </w:r>
    </w:p>
  </w:endnote>
  <w:endnote w:type="continuationSeparator" w:id="0">
    <w:p w:rsidR="00477C9A" w:rsidRDefault="00477C9A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C9A" w:rsidRDefault="00477C9A" w:rsidP="00C81DB8">
      <w:pPr>
        <w:spacing w:after="0" w:line="240" w:lineRule="auto"/>
      </w:pPr>
      <w:r>
        <w:separator/>
      </w:r>
    </w:p>
  </w:footnote>
  <w:footnote w:type="continuationSeparator" w:id="0">
    <w:p w:rsidR="00477C9A" w:rsidRDefault="00477C9A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B8" w:rsidRDefault="00EE7A17" w:rsidP="00C81DB8">
    <w:pPr>
      <w:pStyle w:val="ae"/>
      <w:jc w:val="right"/>
    </w:pPr>
    <w:r>
      <w:fldChar w:fldCharType="begin"/>
    </w:r>
    <w:r w:rsidR="00C81DB8">
      <w:instrText xml:space="preserve"> PAGE   \* MERGEFORMAT </w:instrText>
    </w:r>
    <w:r>
      <w:fldChar w:fldCharType="separate"/>
    </w:r>
    <w:r w:rsidR="00274192">
      <w:rPr>
        <w:noProof/>
      </w:rPr>
      <w:t>1</w:t>
    </w:r>
    <w:r>
      <w:rPr>
        <w:noProof/>
      </w:rPr>
      <w:fldChar w:fldCharType="end"/>
    </w:r>
    <w:r w:rsidR="00C81DB8">
      <w:rPr>
        <w:noProof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274192">
      <w:rPr>
        <w:noProof/>
      </w:rPr>
      <w:t>8</w:t>
    </w:r>
    <w:r>
      <w:rPr>
        <w:noProof/>
      </w:rPr>
      <w:fldChar w:fldCharType="end"/>
    </w:r>
  </w:p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1E3CBD"/>
    <w:rsid w:val="00201E94"/>
    <w:rsid w:val="00210AAF"/>
    <w:rsid w:val="00216FA4"/>
    <w:rsid w:val="002440E7"/>
    <w:rsid w:val="00261D40"/>
    <w:rsid w:val="00263F10"/>
    <w:rsid w:val="00274192"/>
    <w:rsid w:val="00290086"/>
    <w:rsid w:val="00291120"/>
    <w:rsid w:val="00293D7A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77C9A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33092"/>
    <w:rsid w:val="00760D0B"/>
    <w:rsid w:val="00761FD0"/>
    <w:rsid w:val="00771FD1"/>
    <w:rsid w:val="00781575"/>
    <w:rsid w:val="007851BE"/>
    <w:rsid w:val="00790214"/>
    <w:rsid w:val="00793306"/>
    <w:rsid w:val="007B0B7E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75C7E"/>
    <w:rsid w:val="00982CD7"/>
    <w:rsid w:val="00983E7C"/>
    <w:rsid w:val="0098687F"/>
    <w:rsid w:val="00995D16"/>
    <w:rsid w:val="009A11E7"/>
    <w:rsid w:val="009A1805"/>
    <w:rsid w:val="009B06C0"/>
    <w:rsid w:val="009B12F6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53E10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E7A17"/>
    <w:rsid w:val="00EF0DAF"/>
    <w:rsid w:val="00EF63E8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FB1F4-DFAE-45BE-804E-8E230EB7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8</Pages>
  <Words>1154</Words>
  <Characters>6581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cq41</cp:lastModifiedBy>
  <cp:revision>4</cp:revision>
  <cp:lastPrinted>2015-07-20T06:29:00Z</cp:lastPrinted>
  <dcterms:created xsi:type="dcterms:W3CDTF">2015-07-19T15:53:00Z</dcterms:created>
  <dcterms:modified xsi:type="dcterms:W3CDTF">2015-07-20T06:29:00Z</dcterms:modified>
</cp:coreProperties>
</file>