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BE314C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การขอต่ออายุใบอนุญาตประกอบกิจการรับทำการกำจัดมูลฝอยทั่วไป</w:t>
      </w:r>
    </w:p>
    <w:p w:rsidR="00FA4110" w:rsidRPr="00394708" w:rsidRDefault="00FA4110" w:rsidP="00FA4110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Cordia New" w:hAnsi="Cordia New"/>
          <w:sz w:val="32"/>
          <w:szCs w:val="32"/>
          <w:lang w:bidi="th-TH"/>
        </w:rPr>
        <w:t xml:space="preserve"> 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เทศบาลตำบลเขาย้อย อำเภอเขาย้อย จังหวัดเพชรบุรี</w:t>
      </w:r>
    </w:p>
    <w:p w:rsidR="00FA4110" w:rsidRPr="00045650" w:rsidRDefault="00FA4110" w:rsidP="00FA4110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Cordia New" w:hAnsi="Cordia New" w:hint="cs"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913F3C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การขอต่ออายุใบอนุญาตประกอบกิจการรับทำการกำจัดมูลฝอยทั่วไป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กรมอนามัย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87182F" w:rsidRPr="00EC1532" w:rsidTr="00EC1532">
        <w:tc>
          <w:tcPr>
            <w:tcW w:w="675" w:type="dxa"/>
          </w:tcPr>
          <w:p w:rsidR="00394708" w:rsidRPr="00EC1532" w:rsidRDefault="00394708" w:rsidP="00EC1532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C153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EC1532" w:rsidRDefault="00394708" w:rsidP="00EC153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 </w:t>
            </w:r>
            <w:r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>. 2522</w:t>
            </w:r>
          </w:p>
          <w:p w:rsidR="00394708" w:rsidRPr="00EC1532" w:rsidRDefault="00394708" w:rsidP="00EC153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87182F" w:rsidRPr="00EC1532" w:rsidTr="00EC1532">
        <w:tc>
          <w:tcPr>
            <w:tcW w:w="675" w:type="dxa"/>
          </w:tcPr>
          <w:p w:rsidR="00394708" w:rsidRPr="00EC1532" w:rsidRDefault="00394708" w:rsidP="00EC1532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EC153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EC1532" w:rsidRDefault="00394708" w:rsidP="00EC153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2535 </w:t>
            </w:r>
            <w:r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>. 2550</w:t>
            </w:r>
          </w:p>
          <w:p w:rsidR="00394708" w:rsidRPr="00EC1532" w:rsidRDefault="00394708" w:rsidP="00EC153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</w:rPr>
        <w:t>. 2535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30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การขอต่ออายุใบอนุญาตประกอบกิจการรับทำการกำจัดมูลฝอยทั่วไป </w:t>
      </w:r>
      <w:r w:rsidR="00094F82" w:rsidRPr="000C2AAC">
        <w:rPr>
          <w:rFonts w:ascii="Cordia New" w:hAnsi="Cordia New"/>
          <w:noProof/>
          <w:sz w:val="32"/>
          <w:szCs w:val="32"/>
        </w:rPr>
        <w:t>19/05/2558 13:22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094F82" w:rsidRPr="00EC1532" w:rsidTr="00EC1532">
        <w:tc>
          <w:tcPr>
            <w:tcW w:w="675" w:type="dxa"/>
          </w:tcPr>
          <w:p w:rsidR="00094F82" w:rsidRPr="00EC1532" w:rsidRDefault="00094F82" w:rsidP="00EC1532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EC153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EC1532" w:rsidRDefault="00A13B6C" w:rsidP="00EC153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C1532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 </w:t>
            </w:r>
            <w:r w:rsidR="00094F82"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ระบุกลุ่ม</w:t>
            </w:r>
            <w:r w:rsidR="00094F82"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กอง</w:t>
            </w:r>
            <w:r w:rsidR="00094F82"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ฝ่ายที่รับผิดชอบในการให้บริการในเขตท้องถิ่นนั้น</w:t>
            </w:r>
            <w:r w:rsidR="00094F82"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>)/</w:t>
            </w:r>
            <w:r w:rsidR="00094F82"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EC1532" w:rsidRDefault="00A13B6C" w:rsidP="00EC153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C1532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EC1532" w:rsidRDefault="00A13B6C" w:rsidP="00EC153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C1532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(1. </w:t>
            </w:r>
            <w:r w:rsidR="00575FAF"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="00575FAF"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="00575FAF"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lastRenderedPageBreak/>
              <w:t xml:space="preserve">2. </w:t>
            </w:r>
            <w:r w:rsidR="00575FAF" w:rsidRPr="00EC153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="00575FAF" w:rsidRPr="00EC1532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</w:tc>
      </w:tr>
      <w:tr w:rsidR="00FA4110" w:rsidRPr="00DA0360" w:rsidTr="00A8495B">
        <w:tc>
          <w:tcPr>
            <w:tcW w:w="675" w:type="dxa"/>
          </w:tcPr>
          <w:p w:rsidR="00FA4110" w:rsidRPr="00DA0360" w:rsidRDefault="00FA4110" w:rsidP="00A8495B">
            <w:pPr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FA4110" w:rsidRPr="00B008A2" w:rsidRDefault="00FA4110" w:rsidP="00A8495B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E419B1">
              <w:rPr>
                <w:rFonts w:ascii="Cordia New" w:hAnsi="Cordia New" w:hint="cs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จังหวัดเพชรบุรี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76140</w:t>
            </w:r>
            <w:r w:rsidRPr="00B055F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0-3256-1067 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โทรสาร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0-</w:t>
            </w:r>
            <w:r w:rsidRPr="006F2864">
              <w:rPr>
                <w:rFonts w:ascii="Cordia New" w:hAnsi="Cordia New"/>
                <w:iCs/>
                <w:sz w:val="32"/>
                <w:szCs w:val="32"/>
                <w:lang w:bidi="th-TH"/>
              </w:rPr>
              <w:t>3256-1325 /</w:t>
            </w:r>
            <w:r w:rsidRPr="00B055F4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FA4110" w:rsidRPr="00476E75" w:rsidRDefault="00FA4110" w:rsidP="00A8495B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B008A2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ระยะเวลาเปิดให้บริการ</w:t>
            </w:r>
            <w:r w:rsidRPr="006F2864"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>
              <w:rPr>
                <w:rFonts w:ascii="Cordia New" w:hAnsi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                                   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6F2864">
              <w:rPr>
                <w:rFonts w:ascii="Cordia New" w:hAnsi="Cordia New"/>
                <w:iCs/>
                <w:noProof/>
                <w:sz w:val="32"/>
                <w:szCs w:val="32"/>
              </w:rPr>
              <w:t>08:30 - 16:30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น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FA4110" w:rsidRPr="006F2864" w:rsidRDefault="00FA4110" w:rsidP="00A8495B">
            <w:pPr>
              <w:spacing w:after="0" w:line="240" w:lineRule="auto"/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</w:pPr>
            <w:r w:rsidRPr="006F2864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หมายเหตุ</w:t>
            </w:r>
            <w:r w:rsidRPr="00476E75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ใดประสงค์ขอต่ออายุใบอนุญาตประกอบกิจการรับทำการกำจัดมูลฝอยทั่วไป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0C2AAC">
        <w:rPr>
          <w:rFonts w:ascii="Cordia New" w:hAnsi="Cordia New"/>
          <w:noProof/>
          <w:sz w:val="32"/>
          <w:szCs w:val="32"/>
        </w:rPr>
        <w:t>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="Cordia New" w:hAnsi="Cordia New"/>
          <w:noProof/>
          <w:sz w:val="32"/>
          <w:szCs w:val="32"/>
        </w:rPr>
        <w:t xml:space="preserve">.....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วันก่อนใบอนุญาตสิ้นอายุ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="Cordia New" w:hAnsi="Cordia New"/>
          <w:noProof/>
          <w:sz w:val="32"/>
          <w:szCs w:val="32"/>
        </w:rPr>
        <w:t xml:space="preserve">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ปีนับแต่วันที่ออกใบอนุญาต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0C2AAC">
        <w:rPr>
          <w:rFonts w:ascii="Cordia New" w:hAnsi="Cordia New"/>
          <w:noProof/>
          <w:sz w:val="32"/>
          <w:szCs w:val="32"/>
        </w:rPr>
        <w:t xml:space="preserve">20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0C2AAC">
        <w:rPr>
          <w:rFonts w:ascii="Cordia New" w:hAnsi="Cordia New"/>
          <w:noProof/>
          <w:sz w:val="32"/>
          <w:szCs w:val="32"/>
        </w:rPr>
        <w:t xml:space="preserve">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ลักเกณฑ์ด้านคุณสมบัติของผู้ประกอบกิจการด้านสุขลักษณะการกำจัดมูลฝอยทั่วไปและด้านคุณสมบัติของผู้ปฏิบัติงานถูกต้องตามหลักเกณฑ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lastRenderedPageBreak/>
        <w:t xml:space="preserve">   (4) ......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....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="Cordia New" w:hAnsi="Cordia New"/>
          <w:noProof/>
          <w:sz w:val="32"/>
          <w:szCs w:val="32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EC1532" w:rsidTr="00EC1532">
        <w:trPr>
          <w:tblHeader/>
        </w:trPr>
        <w:tc>
          <w:tcPr>
            <w:tcW w:w="675" w:type="dxa"/>
            <w:vAlign w:val="center"/>
          </w:tcPr>
          <w:p w:rsidR="00313D38" w:rsidRPr="00EC1532" w:rsidRDefault="00313D38" w:rsidP="00EC153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EC1532" w:rsidRDefault="00313D38" w:rsidP="00EC153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EC1532" w:rsidRDefault="00313D38" w:rsidP="00EC153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EC1532" w:rsidRDefault="00313D38" w:rsidP="00EC153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EC1532" w:rsidRDefault="00313D38" w:rsidP="00EC153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EC1532" w:rsidRDefault="00313D38" w:rsidP="00EC153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EC1532" w:rsidTr="00EC1532">
        <w:tc>
          <w:tcPr>
            <w:tcW w:w="675" w:type="dxa"/>
            <w:vAlign w:val="center"/>
          </w:tcPr>
          <w:p w:rsidR="00313D38" w:rsidRPr="00EC1532" w:rsidRDefault="00313D38" w:rsidP="00EC153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EC153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EC1532" w:rsidRDefault="009B68CC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ประกอบกิจการรับทำการกำจัดมูลฝอยทั่วไปพร้อมหลักฐานที่ท้องถิ่นกำหนด</w:t>
            </w:r>
          </w:p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ระยะเวลาการให้บริการส่วนงาน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หน่วยงานที่รับผิดชอบให้ระบุไปตามบริบทของพื้นที่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EC1532" w:rsidTr="00EC1532">
        <w:tc>
          <w:tcPr>
            <w:tcW w:w="675" w:type="dxa"/>
            <w:vAlign w:val="center"/>
          </w:tcPr>
          <w:p w:rsidR="00313D38" w:rsidRPr="00EC1532" w:rsidRDefault="00313D38" w:rsidP="00EC153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EC153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EC1532" w:rsidRDefault="009B68CC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นามไว้ในบันทึกนั้นด้วย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1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ระยะเวลาการให้บริการส่วนงาน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หน่วยงานที่รับผิดชอบให้ระบุไปตามบริบทของพื้นที่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. 2539)</w:t>
            </w:r>
          </w:p>
        </w:tc>
      </w:tr>
      <w:tr w:rsidR="00313D38" w:rsidRPr="00EC1532" w:rsidTr="00EC1532">
        <w:tc>
          <w:tcPr>
            <w:tcW w:w="675" w:type="dxa"/>
            <w:vAlign w:val="center"/>
          </w:tcPr>
          <w:p w:rsidR="00313D38" w:rsidRPr="00EC1532" w:rsidRDefault="00313D38" w:rsidP="00EC153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EC153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EC1532" w:rsidRDefault="009B68CC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ระยะเวลาการให้บริการส่วนงาน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หน่วยงานที่รับผิดชอบให้ระบุไปตามบริบทของพื้นที่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30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br/>
              <w:t>(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 xml:space="preserve">. 2535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 xml:space="preserve">56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2) 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. 2557)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EC1532" w:rsidTr="00EC1532">
        <w:tc>
          <w:tcPr>
            <w:tcW w:w="675" w:type="dxa"/>
            <w:vAlign w:val="center"/>
          </w:tcPr>
          <w:p w:rsidR="00313D38" w:rsidRPr="00EC1532" w:rsidRDefault="00313D38" w:rsidP="00EC153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 w:rsidR="00811134" w:rsidRPr="00EC153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EC1532" w:rsidRDefault="009B68CC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1.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 2.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คำสั่งไม่อนุญาตให้ต่ออายุใบอนุญาตประกอบกิจการรับทำการกำจัดมูลฝอยทั่วไปแก่ผู้ขอต่ออายุใบอนุญาตทราบพร้อมแจ้งสิทธิในการอุทธรณ์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 xml:space="preserve">8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ระยะเวลาการให้บริการส่วนงาน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หน่วยงานที่รับผิดชอบให้ระบุไปตามบริบทของพื้นที่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 xml:space="preserve">7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EC1532" w:rsidTr="00EC1532">
        <w:tc>
          <w:tcPr>
            <w:tcW w:w="675" w:type="dxa"/>
            <w:vAlign w:val="center"/>
          </w:tcPr>
          <w:p w:rsidR="00313D38" w:rsidRPr="00EC1532" w:rsidRDefault="00313D38" w:rsidP="00EC153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EC153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EC1532" w:rsidRDefault="009B68CC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ใบอนุญาต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)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1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EC1532" w:rsidRDefault="00313D38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ระยะเวลาการให้บริการส่วน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งาน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หน่วยงานที่รับผิดชอบให้ระบุไปตามบริบทของพื้นที่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30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EC1532" w:rsidTr="00EC1532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EC1532" w:rsidRDefault="003C25A4" w:rsidP="00EC153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EC1532" w:rsidRDefault="003C25A4" w:rsidP="00EC153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EC1532" w:rsidRDefault="00452B6B" w:rsidP="00EC153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EC1532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EC1532" w:rsidRDefault="003C25A4" w:rsidP="00EC153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EC1532" w:rsidRDefault="003C25A4" w:rsidP="00EC153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EC1532" w:rsidRDefault="003C25A4" w:rsidP="00EC153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EC1532" w:rsidRDefault="003C25A4" w:rsidP="00EC153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EC1532" w:rsidTr="00EC1532">
        <w:trPr>
          <w:jc w:val="center"/>
        </w:trPr>
        <w:tc>
          <w:tcPr>
            <w:tcW w:w="675" w:type="dxa"/>
            <w:vAlign w:val="center"/>
          </w:tcPr>
          <w:p w:rsidR="00452B6B" w:rsidRPr="00EC1532" w:rsidRDefault="00AC4ACB" w:rsidP="00EC153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EC153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EC1532" w:rsidTr="00EC1532">
        <w:trPr>
          <w:jc w:val="center"/>
        </w:trPr>
        <w:tc>
          <w:tcPr>
            <w:tcW w:w="675" w:type="dxa"/>
            <w:vAlign w:val="center"/>
          </w:tcPr>
          <w:p w:rsidR="00452B6B" w:rsidRPr="00EC1532" w:rsidRDefault="00AC4ACB" w:rsidP="00EC153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EC153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EC1532" w:rsidTr="00EC1532">
        <w:trPr>
          <w:tblHeader/>
        </w:trPr>
        <w:tc>
          <w:tcPr>
            <w:tcW w:w="675" w:type="dxa"/>
            <w:vAlign w:val="center"/>
          </w:tcPr>
          <w:p w:rsidR="00422EAB" w:rsidRPr="00EC1532" w:rsidRDefault="00422EAB" w:rsidP="00EC153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EC1532" w:rsidRDefault="00422EAB" w:rsidP="00EC153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EC1532" w:rsidRDefault="004E651F" w:rsidP="00EC153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EC1532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EC1532" w:rsidRDefault="00422EAB" w:rsidP="00EC153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EC1532" w:rsidRDefault="00422EAB" w:rsidP="00EC153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EC1532" w:rsidRDefault="00422EAB" w:rsidP="00EC153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EC1532" w:rsidRDefault="00422EAB" w:rsidP="00EC153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C153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EC1532" w:rsidTr="00EC1532">
        <w:tc>
          <w:tcPr>
            <w:tcW w:w="675" w:type="dxa"/>
            <w:vAlign w:val="center"/>
          </w:tcPr>
          <w:p w:rsidR="00AC4ACB" w:rsidRPr="00EC1532" w:rsidRDefault="00AC4ACB" w:rsidP="00EC153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lastRenderedPageBreak/>
              <w:t>1</w:t>
            </w:r>
            <w:r w:rsidR="00811134" w:rsidRPr="00EC153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สำเนาใบอนุญาตตามกฎหมายว่าด้วยการควบคุมอาคารหรือใบอนุญาตตามกฎหมายอื่นที่เกี่ยวข้อง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EC1532" w:rsidTr="00EC1532">
        <w:tc>
          <w:tcPr>
            <w:tcW w:w="675" w:type="dxa"/>
            <w:vAlign w:val="center"/>
          </w:tcPr>
          <w:p w:rsidR="00AC4ACB" w:rsidRPr="00EC1532" w:rsidRDefault="00AC4ACB" w:rsidP="00EC153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EC153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หรือหลักฐานแสดงสถานที่กำจัดมูลฝอยทั่วไป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มูลฝอย</w:t>
            </w:r>
          </w:p>
        </w:tc>
        <w:tc>
          <w:tcPr>
            <w:tcW w:w="1843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EC1532" w:rsidTr="00EC1532">
        <w:tc>
          <w:tcPr>
            <w:tcW w:w="675" w:type="dxa"/>
            <w:vAlign w:val="center"/>
          </w:tcPr>
          <w:p w:rsidR="00AC4ACB" w:rsidRPr="00EC1532" w:rsidRDefault="00AC4ACB" w:rsidP="00EC153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EC153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แผนการดำเนินงานในการกำจัดมูลฝอยที่แสดงรายละเอียดขั้นตอนการดำเนินงานความพร้อมด้าน</w:t>
            </w: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EC1532" w:rsidTr="00EC1532">
        <w:tc>
          <w:tcPr>
            <w:tcW w:w="675" w:type="dxa"/>
            <w:vAlign w:val="center"/>
          </w:tcPr>
          <w:p w:rsidR="00AC4ACB" w:rsidRPr="00EC1532" w:rsidRDefault="00AC4ACB" w:rsidP="00EC153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 w:rsidR="00811134" w:rsidRPr="00EC153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เอกสารหรือหลักฐานแสดงวุฒิการศึกษาของเจ้าหน้าที่ควบคุมกำกับในการจัดการมูลฝอยทั่วไปอย่างน้อย </w:t>
            </w: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 xml:space="preserve">2 </w:t>
            </w: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คน          </w:t>
            </w: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 xml:space="preserve">1) </w:t>
            </w: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ุณสมบัติสำเร็จการศึกษาไม่ต่ำกว่าปริญญาตรีหรือเทียบเท่าในสาขาวิชาวิทยาศาสตร์ในด้านสาธารณสุขสุขาภิบาลอนามัยสิ่งแวดล้อมด้านใดด้านหนึ่ง         </w:t>
            </w: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 xml:space="preserve">2) </w:t>
            </w: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คุณสมบัติสำเร็จการศึกษาไม่ต่ำกว่าปริญญาตรีหรือ</w:t>
            </w: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ทียบเท่าในสาขาวิชการวิศวกรรมศาสตร์ในด้านสุขาภิบาลวิศวกรรมสิ่งแวดล้อมและวิศวกรรมเครื่องกลด้านใดด้านหนึ่ง</w:t>
            </w:r>
          </w:p>
        </w:tc>
        <w:tc>
          <w:tcPr>
            <w:tcW w:w="1843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EC1532" w:rsidTr="00EC1532">
        <w:tc>
          <w:tcPr>
            <w:tcW w:w="675" w:type="dxa"/>
            <w:vAlign w:val="center"/>
          </w:tcPr>
          <w:p w:rsidR="00AC4ACB" w:rsidRPr="00EC1532" w:rsidRDefault="00AC4ACB" w:rsidP="00EC153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="00811134" w:rsidRPr="00EC153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สดงให้เห็นว่าผู้ปฏิบัติงานที่ทำหน้าที่กำจัดมูลฝอยทั่วไปผ่านการฝึกอบรมด้านสุขอนามัยและความปลอดภัยจากการทำงาน </w:t>
            </w: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ตามหลักเกณฑ์ที่ท้องถิ่นกำหนด</w:t>
            </w: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EC1532" w:rsidTr="00EC1532">
        <w:tc>
          <w:tcPr>
            <w:tcW w:w="675" w:type="dxa"/>
            <w:vAlign w:val="center"/>
          </w:tcPr>
          <w:p w:rsidR="00AC4ACB" w:rsidRPr="00EC1532" w:rsidRDefault="00AC4ACB" w:rsidP="00EC153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="00811134" w:rsidRPr="00EC153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ใบรับรองแพทย์หรือเอกสารแสดงการตรวจสุขภาพประจำปีของผู้ปฏิบัติงานในการกำจัดมูลฝอยทั่วไป</w:t>
            </w:r>
          </w:p>
        </w:tc>
        <w:tc>
          <w:tcPr>
            <w:tcW w:w="1843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EC1532" w:rsidRDefault="00AC4ACB" w:rsidP="00EC1532">
            <w:pPr>
              <w:spacing w:after="0" w:line="240" w:lineRule="auto"/>
              <w:rPr>
                <w:rFonts w:ascii="Cordia New" w:hAnsi="Cordia New"/>
              </w:rPr>
            </w:pP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C153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EC1532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FA4110" w:rsidRPr="000C2AAC" w:rsidRDefault="00FA4110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A13B6C" w:rsidRPr="00EC1532" w:rsidTr="00EC1532">
        <w:tc>
          <w:tcPr>
            <w:tcW w:w="534" w:type="dxa"/>
          </w:tcPr>
          <w:p w:rsidR="00A13B6C" w:rsidRPr="00EC1532" w:rsidRDefault="00A13B6C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EC153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EC1532" w:rsidRDefault="00A13B6C" w:rsidP="00EC1532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C1532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อัตราค่าธรรมเนียมต่ออายุใบอนุญาตรับทำการกำจัดมูลฝอยทั่วไปฉบับละไม่เกิน </w:t>
            </w:r>
            <w:r w:rsidRPr="00EC1532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5,000 </w:t>
            </w:r>
            <w:r w:rsidRPr="00EC1532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  <w:r w:rsidRPr="00EC1532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br/>
              <w:t>(</w:t>
            </w:r>
            <w:r w:rsidRPr="00EC1532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EC1532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)</w:t>
            </w:r>
            <w:r w:rsidRPr="00EC1532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br/>
            </w:r>
          </w:p>
          <w:p w:rsidR="00E90756" w:rsidRPr="00EC1532" w:rsidRDefault="000F1309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EC1532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="00F5490C"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EC1532" w:rsidRDefault="00E90756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EC1532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EA6950" w:rsidRPr="00EC1532" w:rsidTr="00EC1532">
        <w:tc>
          <w:tcPr>
            <w:tcW w:w="534" w:type="dxa"/>
          </w:tcPr>
          <w:p w:rsidR="00EA6950" w:rsidRPr="00EC1532" w:rsidRDefault="00EA6950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EC153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EC1532" w:rsidRDefault="00EA6950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แจ้งผ่านศูนย์รับเรื่องร้องเรียนตามช่องทางการให้บริการของส่วนราชการนั้นๆ</w:t>
            </w:r>
            <w:r w:rsidRPr="00EC1532">
              <w:rPr>
                <w:rFonts w:ascii="Cordia New" w:hAnsi="Cordia New"/>
                <w:sz w:val="32"/>
                <w:szCs w:val="32"/>
              </w:rPr>
              <w:br/>
            </w:r>
            <w:r w:rsidRPr="00EC1532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ระบุส่วนงาน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/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หน่วยงานที่รับผิดชอบช่องทางการร้องเรียน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EC1532" w:rsidTr="00EC1532">
        <w:tc>
          <w:tcPr>
            <w:tcW w:w="534" w:type="dxa"/>
          </w:tcPr>
          <w:p w:rsidR="00EA6950" w:rsidRPr="00EC1532" w:rsidRDefault="00EA6950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EC153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EC1532" w:rsidRDefault="00EA6950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EC1532">
              <w:rPr>
                <w:rFonts w:ascii="Cordia New" w:hAnsi="Cordia New"/>
                <w:sz w:val="32"/>
                <w:szCs w:val="32"/>
              </w:rPr>
              <w:br/>
            </w:r>
            <w:r w:rsidRPr="00EC1532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  <w:tr w:rsidR="00FA4110" w:rsidRPr="008940D3" w:rsidTr="00A8495B">
        <w:tc>
          <w:tcPr>
            <w:tcW w:w="534" w:type="dxa"/>
          </w:tcPr>
          <w:p w:rsidR="00FA4110" w:rsidRPr="008940D3" w:rsidRDefault="00FA4110" w:rsidP="00A8495B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t>3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FA4110" w:rsidRDefault="00FA4110" w:rsidP="00A8495B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F2864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                         จังหวัดเพชรบุรี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76140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โทรศัพท์ </w:t>
            </w:r>
            <w:r>
              <w:rPr>
                <w:rFonts w:ascii="Cordia New" w:hAnsi="Cordia New"/>
                <w:sz w:val="32"/>
                <w:szCs w:val="32"/>
                <w:lang w:bidi="th-TH"/>
              </w:rPr>
              <w:t>0-3256-1067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โทรสาร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0-3256-1325</w:t>
            </w:r>
          </w:p>
          <w:p w:rsidR="00FA4110" w:rsidRPr="00E20625" w:rsidRDefault="00FA4110" w:rsidP="00A8495B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400F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9400F0">
              <w:rPr>
                <w:rFonts w:ascii="Cordia New" w:hAnsi="Cordia New"/>
                <w:noProof/>
                <w:sz w:val="32"/>
                <w:szCs w:val="32"/>
              </w:rPr>
              <w:t xml:space="preserve"> -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F064C0" w:rsidRPr="00EC1532" w:rsidTr="00EC1532">
        <w:tc>
          <w:tcPr>
            <w:tcW w:w="675" w:type="dxa"/>
          </w:tcPr>
          <w:p w:rsidR="00F064C0" w:rsidRPr="00EC1532" w:rsidRDefault="00F064C0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EC153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EC1532" w:rsidRDefault="00F064C0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EC1532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EC1532">
              <w:rPr>
                <w:rFonts w:ascii="Cordia New" w:hAnsi="Cordia New"/>
                <w:sz w:val="32"/>
                <w:szCs w:val="32"/>
              </w:rPr>
              <w:br/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/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EC153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EC1532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180"/>
      </w:tblGrid>
      <w:tr w:rsidR="0064558D" w:rsidRPr="00EC1532" w:rsidTr="00EC1532">
        <w:tc>
          <w:tcPr>
            <w:tcW w:w="1418" w:type="dxa"/>
          </w:tcPr>
          <w:p w:rsidR="0064558D" w:rsidRPr="00EC1532" w:rsidRDefault="0064558D" w:rsidP="00EC1532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EC153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EC1532" w:rsidRDefault="0064558D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64558D" w:rsidRPr="00EC1532" w:rsidTr="00EC1532">
        <w:tc>
          <w:tcPr>
            <w:tcW w:w="1418" w:type="dxa"/>
          </w:tcPr>
          <w:p w:rsidR="0064558D" w:rsidRPr="00EC1532" w:rsidRDefault="0064558D" w:rsidP="00EC1532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EC153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EC1532" w:rsidRDefault="0064558D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EC1532" w:rsidTr="00EC1532">
        <w:tc>
          <w:tcPr>
            <w:tcW w:w="1418" w:type="dxa"/>
          </w:tcPr>
          <w:p w:rsidR="0064558D" w:rsidRPr="00EC1532" w:rsidRDefault="0064558D" w:rsidP="00EC1532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EC153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EC1532" w:rsidRDefault="00FA4110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กิตติกร  พรรณรักษ์</w:t>
            </w:r>
          </w:p>
        </w:tc>
      </w:tr>
      <w:tr w:rsidR="0064558D" w:rsidRPr="00EC1532" w:rsidTr="00EC1532">
        <w:tc>
          <w:tcPr>
            <w:tcW w:w="1418" w:type="dxa"/>
          </w:tcPr>
          <w:p w:rsidR="0064558D" w:rsidRPr="00EC1532" w:rsidRDefault="0064558D" w:rsidP="00EC1532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EC153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EC1532" w:rsidRDefault="00FA4110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อรอนงค์  ศิริชัย</w:t>
            </w:r>
          </w:p>
        </w:tc>
      </w:tr>
      <w:tr w:rsidR="0064558D" w:rsidRPr="00EC1532" w:rsidTr="00EC1532">
        <w:tc>
          <w:tcPr>
            <w:tcW w:w="1418" w:type="dxa"/>
          </w:tcPr>
          <w:p w:rsidR="0064558D" w:rsidRPr="00EC1532" w:rsidRDefault="0064558D" w:rsidP="00EC1532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EC153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EC1532" w:rsidRDefault="0064558D" w:rsidP="00EC1532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EC153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เชาวลิตทวนทอง</w:t>
            </w:r>
          </w:p>
        </w:tc>
      </w:tr>
    </w:tbl>
    <w:p w:rsidR="003F4A0D" w:rsidRPr="000C2AAC" w:rsidRDefault="003F4A0D" w:rsidP="00FA4110">
      <w:pPr>
        <w:spacing w:after="0" w:line="240" w:lineRule="auto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629" w:rsidRDefault="002E0629" w:rsidP="00C81DB8">
      <w:pPr>
        <w:spacing w:after="0" w:line="240" w:lineRule="auto"/>
      </w:pPr>
      <w:r>
        <w:separator/>
      </w:r>
    </w:p>
  </w:endnote>
  <w:endnote w:type="continuationSeparator" w:id="0">
    <w:p w:rsidR="002E0629" w:rsidRDefault="002E062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629" w:rsidRDefault="002E0629" w:rsidP="00C81DB8">
      <w:pPr>
        <w:spacing w:after="0" w:line="240" w:lineRule="auto"/>
      </w:pPr>
      <w:r>
        <w:separator/>
      </w:r>
    </w:p>
  </w:footnote>
  <w:footnote w:type="continuationSeparator" w:id="0">
    <w:p w:rsidR="002E0629" w:rsidRDefault="002E062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B8" w:rsidRDefault="00913F3C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827782">
      <w:rPr>
        <w:noProof/>
      </w:rPr>
      <w:t>1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827782">
      <w:rPr>
        <w:noProof/>
      </w:rPr>
      <w:t>10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1433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2752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E0629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27782"/>
    <w:rsid w:val="00830232"/>
    <w:rsid w:val="0085230C"/>
    <w:rsid w:val="00862FC5"/>
    <w:rsid w:val="0087182F"/>
    <w:rsid w:val="0087509D"/>
    <w:rsid w:val="008A3CB7"/>
    <w:rsid w:val="008B3521"/>
    <w:rsid w:val="008D7B9E"/>
    <w:rsid w:val="008E2900"/>
    <w:rsid w:val="00913F3C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E314C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5B62"/>
    <w:rsid w:val="00EA6950"/>
    <w:rsid w:val="00EB5853"/>
    <w:rsid w:val="00EC08A9"/>
    <w:rsid w:val="00EC1532"/>
    <w:rsid w:val="00EF0DAF"/>
    <w:rsid w:val="00F028A3"/>
    <w:rsid w:val="00F064C0"/>
    <w:rsid w:val="00F5490C"/>
    <w:rsid w:val="00F62F55"/>
    <w:rsid w:val="00F8122B"/>
    <w:rsid w:val="00FA2083"/>
    <w:rsid w:val="00FA4110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B1246-C6A0-4936-AE1C-EF9336B1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10</Pages>
  <Words>1356</Words>
  <Characters>7730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cq41</cp:lastModifiedBy>
  <cp:revision>4</cp:revision>
  <cp:lastPrinted>2015-07-20T06:21:00Z</cp:lastPrinted>
  <dcterms:created xsi:type="dcterms:W3CDTF">2015-07-19T14:48:00Z</dcterms:created>
  <dcterms:modified xsi:type="dcterms:W3CDTF">2015-07-20T06:21:00Z</dcterms:modified>
</cp:coreProperties>
</file>